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7EBC" w14:textId="37557C5B" w:rsidR="000D48CC" w:rsidRDefault="00E6670B" w:rsidP="000C79CA">
      <w:pPr>
        <w:pStyle w:val="NoSpacing"/>
        <w:jc w:val="center"/>
        <w:rPr>
          <w:b/>
          <w:bCs/>
          <w:sz w:val="24"/>
          <w:szCs w:val="24"/>
        </w:rPr>
      </w:pPr>
      <w:r>
        <w:rPr>
          <w:b/>
          <w:bCs/>
          <w:sz w:val="24"/>
          <w:szCs w:val="24"/>
        </w:rPr>
        <w:t>September 21, 2022</w:t>
      </w:r>
    </w:p>
    <w:p w14:paraId="2FD8A16E" w14:textId="77777777" w:rsidR="007166C4" w:rsidRDefault="007166C4" w:rsidP="007166C4">
      <w:pPr>
        <w:pStyle w:val="NoSpacing"/>
        <w:jc w:val="center"/>
        <w:rPr>
          <w:b/>
          <w:bCs/>
          <w:sz w:val="24"/>
          <w:szCs w:val="24"/>
        </w:rPr>
      </w:pPr>
      <w:r>
        <w:rPr>
          <w:b/>
          <w:bCs/>
          <w:sz w:val="24"/>
          <w:szCs w:val="24"/>
        </w:rPr>
        <w:t>3:00 P.M.</w:t>
      </w:r>
    </w:p>
    <w:p w14:paraId="24B5B61B" w14:textId="77777777" w:rsidR="007166C4" w:rsidRDefault="007166C4" w:rsidP="007166C4">
      <w:pPr>
        <w:pStyle w:val="NoSpacing"/>
        <w:jc w:val="center"/>
        <w:rPr>
          <w:b/>
          <w:bCs/>
          <w:sz w:val="24"/>
          <w:szCs w:val="24"/>
        </w:rPr>
      </w:pPr>
      <w:r>
        <w:rPr>
          <w:b/>
          <w:bCs/>
          <w:sz w:val="24"/>
          <w:szCs w:val="24"/>
        </w:rPr>
        <w:t>DOWNIEVILLE COMMIUNITY HALL</w:t>
      </w:r>
    </w:p>
    <w:p w14:paraId="6A17E5AD" w14:textId="77777777" w:rsidR="007166C4" w:rsidRDefault="007166C4" w:rsidP="007166C4">
      <w:pPr>
        <w:pStyle w:val="NoSpacing"/>
        <w:rPr>
          <w:sz w:val="24"/>
          <w:szCs w:val="24"/>
        </w:rPr>
      </w:pPr>
    </w:p>
    <w:p w14:paraId="31D2FCB5" w14:textId="1624DA95" w:rsidR="007166C4" w:rsidRPr="009D6737" w:rsidRDefault="004E7993" w:rsidP="007166C4">
      <w:pPr>
        <w:pStyle w:val="NoSpacing"/>
        <w:numPr>
          <w:ilvl w:val="0"/>
          <w:numId w:val="24"/>
        </w:numPr>
        <w:rPr>
          <w:b/>
          <w:bCs/>
          <w:sz w:val="24"/>
          <w:szCs w:val="24"/>
        </w:rPr>
      </w:pPr>
      <w:r>
        <w:rPr>
          <w:b/>
          <w:bCs/>
          <w:sz w:val="24"/>
          <w:szCs w:val="24"/>
          <w:u w:val="single"/>
        </w:rPr>
        <w:t>CALL TO ORDER</w:t>
      </w:r>
      <w:r w:rsidR="009D6737">
        <w:rPr>
          <w:b/>
          <w:bCs/>
          <w:sz w:val="24"/>
          <w:szCs w:val="24"/>
        </w:rPr>
        <w:t>:</w:t>
      </w:r>
      <w:r w:rsidR="009D6737">
        <w:rPr>
          <w:sz w:val="24"/>
          <w:szCs w:val="24"/>
        </w:rPr>
        <w:t xml:space="preserve"> </w:t>
      </w:r>
      <w:r w:rsidR="00E6670B">
        <w:rPr>
          <w:sz w:val="24"/>
          <w:szCs w:val="24"/>
        </w:rPr>
        <w:t xml:space="preserve"> Chairman Frank Lang called the meeting to order at 3:00 p.m.</w:t>
      </w:r>
      <w:r w:rsidR="009D6737">
        <w:rPr>
          <w:sz w:val="24"/>
          <w:szCs w:val="24"/>
        </w:rPr>
        <w:t xml:space="preserve"> </w:t>
      </w:r>
    </w:p>
    <w:p w14:paraId="063583F3" w14:textId="77777777" w:rsidR="009D6737" w:rsidRDefault="009D6737" w:rsidP="009D6737">
      <w:pPr>
        <w:pStyle w:val="NoSpacing"/>
        <w:ind w:left="720"/>
        <w:rPr>
          <w:b/>
          <w:bCs/>
          <w:sz w:val="24"/>
          <w:szCs w:val="24"/>
        </w:rPr>
      </w:pPr>
    </w:p>
    <w:p w14:paraId="4E13ACBC" w14:textId="1802B4F4" w:rsidR="00B90C20" w:rsidRDefault="009D6737" w:rsidP="00B90C20">
      <w:pPr>
        <w:pStyle w:val="NoSpacing"/>
        <w:ind w:left="720"/>
        <w:rPr>
          <w:sz w:val="24"/>
          <w:szCs w:val="24"/>
        </w:rPr>
      </w:pPr>
      <w:r w:rsidRPr="00330E13">
        <w:rPr>
          <w:b/>
          <w:bCs/>
          <w:sz w:val="24"/>
          <w:szCs w:val="24"/>
          <w:u w:val="single"/>
        </w:rPr>
        <w:t>Roll Call</w:t>
      </w:r>
      <w:r>
        <w:rPr>
          <w:b/>
          <w:bCs/>
          <w:sz w:val="24"/>
          <w:szCs w:val="24"/>
        </w:rPr>
        <w:t>:</w:t>
      </w:r>
      <w:r>
        <w:rPr>
          <w:sz w:val="24"/>
          <w:szCs w:val="24"/>
        </w:rPr>
        <w:t xml:space="preserve"> </w:t>
      </w:r>
      <w:r w:rsidR="00E6670B">
        <w:rPr>
          <w:sz w:val="24"/>
          <w:szCs w:val="24"/>
        </w:rPr>
        <w:t>Roll Call completed by CC Gelatt, Recording Secretary</w:t>
      </w:r>
    </w:p>
    <w:p w14:paraId="3AE4B1DC" w14:textId="77777777" w:rsidR="00E6670B" w:rsidRDefault="00E6670B" w:rsidP="00B90C20">
      <w:pPr>
        <w:pStyle w:val="NoSpacing"/>
        <w:ind w:left="720"/>
        <w:rPr>
          <w:sz w:val="24"/>
          <w:szCs w:val="24"/>
        </w:rPr>
      </w:pPr>
    </w:p>
    <w:p w14:paraId="63D68F9F" w14:textId="6AC7BC9A" w:rsidR="009D6737" w:rsidRDefault="009D6737" w:rsidP="00E6670B">
      <w:pPr>
        <w:pStyle w:val="NoSpacing"/>
        <w:ind w:left="720"/>
        <w:rPr>
          <w:sz w:val="24"/>
          <w:szCs w:val="24"/>
        </w:rPr>
      </w:pPr>
      <w:r>
        <w:rPr>
          <w:b/>
          <w:bCs/>
          <w:sz w:val="24"/>
          <w:szCs w:val="24"/>
        </w:rPr>
        <w:t>Commissioners Present:</w:t>
      </w:r>
      <w:r>
        <w:rPr>
          <w:sz w:val="24"/>
          <w:szCs w:val="24"/>
        </w:rPr>
        <w:t xml:space="preserve">  </w:t>
      </w:r>
      <w:r w:rsidR="00E6670B">
        <w:rPr>
          <w:sz w:val="24"/>
          <w:szCs w:val="24"/>
        </w:rPr>
        <w:t>Frank Lang, Mike Galan, Cherry Simi, Liz Fisher and Diane Wharff</w:t>
      </w:r>
    </w:p>
    <w:p w14:paraId="67F405AC" w14:textId="5135CCE8" w:rsidR="009D6737" w:rsidRDefault="009D6737" w:rsidP="00E6670B">
      <w:pPr>
        <w:pStyle w:val="NoSpacing"/>
        <w:ind w:firstLine="720"/>
        <w:rPr>
          <w:sz w:val="24"/>
          <w:szCs w:val="24"/>
        </w:rPr>
      </w:pPr>
      <w:r>
        <w:rPr>
          <w:b/>
          <w:bCs/>
          <w:sz w:val="24"/>
          <w:szCs w:val="24"/>
        </w:rPr>
        <w:t>Commissioners Absent:</w:t>
      </w:r>
      <w:r>
        <w:rPr>
          <w:sz w:val="24"/>
          <w:szCs w:val="24"/>
        </w:rPr>
        <w:t xml:space="preserve">  </w:t>
      </w:r>
      <w:r w:rsidR="00E6670B">
        <w:rPr>
          <w:sz w:val="24"/>
          <w:szCs w:val="24"/>
        </w:rPr>
        <w:t>None</w:t>
      </w:r>
    </w:p>
    <w:p w14:paraId="37C810B1" w14:textId="053FA93D" w:rsidR="009D6737" w:rsidRPr="00E6670B" w:rsidRDefault="009D6737" w:rsidP="00E6670B">
      <w:pPr>
        <w:pStyle w:val="NoSpacing"/>
        <w:ind w:firstLine="720"/>
        <w:rPr>
          <w:sz w:val="24"/>
          <w:szCs w:val="24"/>
        </w:rPr>
      </w:pPr>
      <w:r>
        <w:rPr>
          <w:b/>
          <w:bCs/>
          <w:sz w:val="24"/>
          <w:szCs w:val="24"/>
        </w:rPr>
        <w:t xml:space="preserve">Staff Present:  </w:t>
      </w:r>
      <w:r w:rsidR="00E6670B">
        <w:rPr>
          <w:sz w:val="24"/>
          <w:szCs w:val="24"/>
        </w:rPr>
        <w:t xml:space="preserve">Steve Folsom, EMS Captain; Robert Hall, Fire Captain; Loryce Ashby, Bookkeeper; </w:t>
      </w:r>
      <w:r w:rsidR="00E6670B">
        <w:rPr>
          <w:sz w:val="24"/>
          <w:szCs w:val="24"/>
        </w:rPr>
        <w:tab/>
        <w:t>and CC Gelatt, Recording Secretary</w:t>
      </w:r>
    </w:p>
    <w:p w14:paraId="40484977" w14:textId="1EB5BC69" w:rsidR="007602EC" w:rsidRDefault="007602EC" w:rsidP="00E6670B">
      <w:pPr>
        <w:pStyle w:val="NoSpacing"/>
        <w:ind w:firstLine="720"/>
        <w:rPr>
          <w:sz w:val="24"/>
          <w:szCs w:val="24"/>
        </w:rPr>
      </w:pPr>
      <w:r>
        <w:rPr>
          <w:b/>
          <w:bCs/>
          <w:sz w:val="24"/>
          <w:szCs w:val="24"/>
        </w:rPr>
        <w:t xml:space="preserve">Others Present: </w:t>
      </w:r>
      <w:r>
        <w:rPr>
          <w:sz w:val="24"/>
          <w:szCs w:val="24"/>
        </w:rPr>
        <w:t xml:space="preserve"> </w:t>
      </w:r>
      <w:r w:rsidR="00E6670B">
        <w:rPr>
          <w:sz w:val="24"/>
          <w:szCs w:val="24"/>
        </w:rPr>
        <w:t>Joyce White, Dispatch</w:t>
      </w:r>
      <w:r w:rsidR="00497FCA">
        <w:rPr>
          <w:sz w:val="24"/>
          <w:szCs w:val="24"/>
        </w:rPr>
        <w:t xml:space="preserve"> Supervisor</w:t>
      </w:r>
      <w:r w:rsidR="00E6670B">
        <w:rPr>
          <w:sz w:val="24"/>
          <w:szCs w:val="24"/>
        </w:rPr>
        <w:t xml:space="preserve"> and Zach Pehling, Auditor</w:t>
      </w:r>
    </w:p>
    <w:p w14:paraId="4E0D2946" w14:textId="77777777" w:rsidR="00A67A76" w:rsidRDefault="00A67A76" w:rsidP="00510C44">
      <w:pPr>
        <w:pStyle w:val="NoSpacing"/>
        <w:ind w:left="720"/>
        <w:rPr>
          <w:sz w:val="24"/>
          <w:szCs w:val="24"/>
        </w:rPr>
      </w:pPr>
    </w:p>
    <w:p w14:paraId="08600581" w14:textId="46ABF61A" w:rsidR="00510C44" w:rsidRDefault="00510C44" w:rsidP="00510C44">
      <w:pPr>
        <w:pStyle w:val="NoSpacing"/>
        <w:ind w:left="720"/>
        <w:rPr>
          <w:sz w:val="24"/>
          <w:szCs w:val="24"/>
        </w:rPr>
      </w:pPr>
      <w:r>
        <w:rPr>
          <w:sz w:val="24"/>
          <w:szCs w:val="24"/>
        </w:rPr>
        <w:t>Chairman Lang welcomed the new auditor, Zach Pehling and introduced him to the Commissioners.  It was agreed to discuss pertinent issues when the Financial Reports are given.</w:t>
      </w:r>
    </w:p>
    <w:p w14:paraId="30373D70" w14:textId="77777777" w:rsidR="001852B4" w:rsidRDefault="001852B4" w:rsidP="001852B4">
      <w:pPr>
        <w:pStyle w:val="NoSpacing"/>
        <w:rPr>
          <w:sz w:val="24"/>
          <w:szCs w:val="24"/>
        </w:rPr>
      </w:pPr>
    </w:p>
    <w:p w14:paraId="523CB80B" w14:textId="50FDFEA6" w:rsidR="001852B4" w:rsidRDefault="001852B4" w:rsidP="001852B4">
      <w:pPr>
        <w:pStyle w:val="NoSpacing"/>
        <w:ind w:left="720"/>
        <w:rPr>
          <w:sz w:val="24"/>
          <w:szCs w:val="24"/>
        </w:rPr>
      </w:pPr>
      <w:r>
        <w:rPr>
          <w:b/>
          <w:bCs/>
          <w:sz w:val="24"/>
          <w:szCs w:val="24"/>
          <w:u w:val="single"/>
        </w:rPr>
        <w:t xml:space="preserve">Approval of </w:t>
      </w:r>
      <w:r w:rsidR="00E6670B">
        <w:rPr>
          <w:b/>
          <w:bCs/>
          <w:sz w:val="24"/>
          <w:szCs w:val="24"/>
          <w:u w:val="single"/>
        </w:rPr>
        <w:t>September 21, 2022</w:t>
      </w:r>
      <w:r>
        <w:rPr>
          <w:b/>
          <w:bCs/>
          <w:sz w:val="24"/>
          <w:szCs w:val="24"/>
          <w:u w:val="single"/>
        </w:rPr>
        <w:t xml:space="preserve"> Agenda:</w:t>
      </w:r>
      <w:r>
        <w:rPr>
          <w:sz w:val="24"/>
          <w:szCs w:val="24"/>
        </w:rPr>
        <w:t xml:space="preserve">  </w:t>
      </w:r>
      <w:r w:rsidR="00497FCA">
        <w:rPr>
          <w:sz w:val="24"/>
          <w:szCs w:val="24"/>
        </w:rPr>
        <w:t xml:space="preserve">Chairman Lang added the following item to the Agenda under #12 Discussion: “DFPD and Sierra County Adult School Field Internship Affiliation Agreement”.   </w:t>
      </w:r>
      <w:r w:rsidR="00E6670B">
        <w:rPr>
          <w:sz w:val="24"/>
          <w:szCs w:val="24"/>
        </w:rPr>
        <w:t>Diane Wharff motioned to accept the Agenda and Mike Galan seconded.  Motion passed 5.0.0.</w:t>
      </w:r>
    </w:p>
    <w:p w14:paraId="425E7888" w14:textId="3D42C16A" w:rsidR="00E6670B" w:rsidRDefault="00E6670B" w:rsidP="001852B4">
      <w:pPr>
        <w:pStyle w:val="NoSpacing"/>
        <w:ind w:left="720"/>
        <w:rPr>
          <w:sz w:val="24"/>
          <w:szCs w:val="24"/>
        </w:rPr>
      </w:pPr>
    </w:p>
    <w:p w14:paraId="4502C857" w14:textId="53084189" w:rsidR="00E6670B" w:rsidRPr="00E6670B" w:rsidRDefault="00E6670B" w:rsidP="001852B4">
      <w:pPr>
        <w:pStyle w:val="NoSpacing"/>
        <w:ind w:left="720"/>
        <w:rPr>
          <w:sz w:val="24"/>
          <w:szCs w:val="24"/>
        </w:rPr>
      </w:pPr>
      <w:r>
        <w:rPr>
          <w:b/>
          <w:bCs/>
          <w:sz w:val="24"/>
          <w:szCs w:val="24"/>
          <w:u w:val="single"/>
        </w:rPr>
        <w:t>Approval of August 17, 2022 Minutes:</w:t>
      </w:r>
      <w:r>
        <w:rPr>
          <w:sz w:val="24"/>
          <w:szCs w:val="24"/>
        </w:rPr>
        <w:t xml:space="preserve">   Mike Galan noted the Minutes were long.  CC Gelatt said she could shorten them by</w:t>
      </w:r>
      <w:r w:rsidR="00623694">
        <w:rPr>
          <w:sz w:val="24"/>
          <w:szCs w:val="24"/>
        </w:rPr>
        <w:t xml:space="preserve"> citing the Officer’s Report as an attachment and</w:t>
      </w:r>
      <w:r w:rsidR="00497FCA">
        <w:rPr>
          <w:sz w:val="24"/>
          <w:szCs w:val="24"/>
        </w:rPr>
        <w:t xml:space="preserve"> </w:t>
      </w:r>
      <w:r w:rsidR="00623694">
        <w:rPr>
          <w:sz w:val="24"/>
          <w:szCs w:val="24"/>
        </w:rPr>
        <w:t xml:space="preserve">only record </w:t>
      </w:r>
      <w:r w:rsidR="00810704">
        <w:rPr>
          <w:sz w:val="24"/>
          <w:szCs w:val="24"/>
        </w:rPr>
        <w:t>comments and votes on</w:t>
      </w:r>
      <w:r w:rsidR="00623694">
        <w:rPr>
          <w:sz w:val="24"/>
          <w:szCs w:val="24"/>
        </w:rPr>
        <w:t xml:space="preserve"> action items in the Minutes.  Commissioners agreed to this method.</w:t>
      </w:r>
      <w:r w:rsidR="00497FCA" w:rsidRPr="00497FCA">
        <w:rPr>
          <w:b/>
          <w:bCs/>
          <w:sz w:val="24"/>
          <w:szCs w:val="24"/>
          <w:u w:val="single"/>
        </w:rPr>
        <w:t xml:space="preserve"> </w:t>
      </w:r>
      <w:r w:rsidR="00497FCA">
        <w:rPr>
          <w:sz w:val="24"/>
          <w:szCs w:val="24"/>
        </w:rPr>
        <w:t>Diane Wharff motioned to accept the Minutes and Mike Galan seconded.  Motion passed 5.0.0.</w:t>
      </w:r>
    </w:p>
    <w:p w14:paraId="4708794C" w14:textId="77777777" w:rsidR="007602EC" w:rsidRDefault="007602EC" w:rsidP="007602EC">
      <w:pPr>
        <w:pStyle w:val="NoSpacing"/>
        <w:rPr>
          <w:sz w:val="24"/>
          <w:szCs w:val="24"/>
        </w:rPr>
      </w:pPr>
    </w:p>
    <w:p w14:paraId="2B223898" w14:textId="0A9ECAFB" w:rsidR="007602EC" w:rsidRDefault="004E7993" w:rsidP="007602EC">
      <w:pPr>
        <w:pStyle w:val="NoSpacing"/>
        <w:numPr>
          <w:ilvl w:val="0"/>
          <w:numId w:val="24"/>
        </w:numPr>
        <w:rPr>
          <w:b/>
          <w:bCs/>
          <w:sz w:val="24"/>
          <w:szCs w:val="24"/>
        </w:rPr>
      </w:pPr>
      <w:r>
        <w:rPr>
          <w:b/>
          <w:bCs/>
          <w:sz w:val="24"/>
          <w:szCs w:val="24"/>
          <w:u w:val="single"/>
        </w:rPr>
        <w:t>PUBLIC COMMENT OPPORTUNITY</w:t>
      </w:r>
      <w:r w:rsidR="007602EC">
        <w:rPr>
          <w:b/>
          <w:bCs/>
          <w:sz w:val="24"/>
          <w:szCs w:val="24"/>
        </w:rPr>
        <w:t>:</w:t>
      </w:r>
      <w:r w:rsidR="00623694">
        <w:rPr>
          <w:b/>
          <w:bCs/>
          <w:sz w:val="24"/>
          <w:szCs w:val="24"/>
        </w:rPr>
        <w:t xml:space="preserve">  </w:t>
      </w:r>
      <w:r w:rsidR="00623694">
        <w:rPr>
          <w:sz w:val="24"/>
          <w:szCs w:val="24"/>
        </w:rPr>
        <w:t>None</w:t>
      </w:r>
    </w:p>
    <w:p w14:paraId="2847FB34" w14:textId="77777777" w:rsidR="00243B04" w:rsidRDefault="00243B04" w:rsidP="00243B04">
      <w:pPr>
        <w:pStyle w:val="NoSpacing"/>
        <w:rPr>
          <w:sz w:val="24"/>
          <w:szCs w:val="24"/>
        </w:rPr>
      </w:pPr>
    </w:p>
    <w:p w14:paraId="08F0BFD9" w14:textId="0E04F5DD" w:rsidR="00522863" w:rsidRPr="00510C44" w:rsidRDefault="004E7993" w:rsidP="00522863">
      <w:pPr>
        <w:pStyle w:val="NoSpacing"/>
        <w:numPr>
          <w:ilvl w:val="0"/>
          <w:numId w:val="24"/>
        </w:numPr>
        <w:rPr>
          <w:sz w:val="24"/>
          <w:szCs w:val="24"/>
        </w:rPr>
      </w:pPr>
      <w:r w:rsidRPr="00510C44">
        <w:rPr>
          <w:b/>
          <w:bCs/>
          <w:sz w:val="24"/>
          <w:szCs w:val="24"/>
          <w:u w:val="single"/>
        </w:rPr>
        <w:t>ANNOUNCEMENTS AND CORRESPONDENCE</w:t>
      </w:r>
      <w:r w:rsidR="00243B04" w:rsidRPr="00510C44">
        <w:rPr>
          <w:b/>
          <w:bCs/>
          <w:sz w:val="24"/>
          <w:szCs w:val="24"/>
        </w:rPr>
        <w:t>:</w:t>
      </w:r>
      <w:r w:rsidR="00623694" w:rsidRPr="00510C44">
        <w:rPr>
          <w:b/>
          <w:bCs/>
          <w:sz w:val="24"/>
          <w:szCs w:val="24"/>
        </w:rPr>
        <w:t xml:space="preserve">  </w:t>
      </w:r>
      <w:r w:rsidR="00510C44">
        <w:rPr>
          <w:sz w:val="24"/>
          <w:szCs w:val="24"/>
        </w:rPr>
        <w:t>None</w:t>
      </w:r>
    </w:p>
    <w:p w14:paraId="16FC8BE0" w14:textId="77777777" w:rsidR="00781B0D" w:rsidRDefault="00781B0D" w:rsidP="00522863">
      <w:pPr>
        <w:pStyle w:val="NoSpacing"/>
        <w:rPr>
          <w:sz w:val="24"/>
          <w:szCs w:val="24"/>
        </w:rPr>
      </w:pPr>
    </w:p>
    <w:p w14:paraId="0F1B9B6E" w14:textId="46539608" w:rsidR="00BC4CB6" w:rsidRPr="00125C13" w:rsidRDefault="004E7993" w:rsidP="005239CD">
      <w:pPr>
        <w:pStyle w:val="NoSpacing"/>
        <w:numPr>
          <w:ilvl w:val="0"/>
          <w:numId w:val="24"/>
        </w:numPr>
        <w:rPr>
          <w:b/>
          <w:bCs/>
          <w:sz w:val="24"/>
          <w:szCs w:val="24"/>
        </w:rPr>
      </w:pPr>
      <w:r>
        <w:rPr>
          <w:b/>
          <w:bCs/>
          <w:sz w:val="24"/>
          <w:szCs w:val="24"/>
          <w:u w:val="single"/>
        </w:rPr>
        <w:t>FINANCIAL REPORTS</w:t>
      </w:r>
      <w:r w:rsidR="00751B83">
        <w:rPr>
          <w:b/>
          <w:bCs/>
          <w:sz w:val="24"/>
          <w:szCs w:val="24"/>
          <w:u w:val="single"/>
        </w:rPr>
        <w:t>:</w:t>
      </w:r>
      <w:r w:rsidR="00D62123">
        <w:rPr>
          <w:sz w:val="24"/>
          <w:szCs w:val="24"/>
        </w:rPr>
        <w:t xml:space="preserve">  </w:t>
      </w:r>
    </w:p>
    <w:p w14:paraId="0706519E" w14:textId="14EC9F04" w:rsidR="005239CD" w:rsidRPr="005239CD" w:rsidRDefault="00D62123" w:rsidP="00510C44">
      <w:pPr>
        <w:pStyle w:val="NoSpacing"/>
        <w:numPr>
          <w:ilvl w:val="0"/>
          <w:numId w:val="25"/>
        </w:numPr>
        <w:rPr>
          <w:b/>
          <w:bCs/>
          <w:sz w:val="24"/>
          <w:szCs w:val="24"/>
        </w:rPr>
      </w:pPr>
      <w:r>
        <w:rPr>
          <w:b/>
          <w:bCs/>
          <w:sz w:val="24"/>
          <w:szCs w:val="24"/>
          <w:u w:val="single"/>
        </w:rPr>
        <w:t>Treasurer’s Report:</w:t>
      </w:r>
      <w:r>
        <w:rPr>
          <w:b/>
          <w:bCs/>
          <w:sz w:val="24"/>
          <w:szCs w:val="24"/>
        </w:rPr>
        <w:t xml:space="preserve">  </w:t>
      </w:r>
      <w:r w:rsidR="005239CD">
        <w:rPr>
          <w:sz w:val="24"/>
          <w:szCs w:val="24"/>
        </w:rPr>
        <w:t>Cherry Simi handed out the Wells Fargo Account Summary dated 9/21/2022 and reviewed the Cash Accounts as follows:</w:t>
      </w:r>
    </w:p>
    <w:p w14:paraId="0725E0EA" w14:textId="1EFCC2C7" w:rsidR="005239CD" w:rsidRDefault="005239CD" w:rsidP="00510C44">
      <w:pPr>
        <w:pStyle w:val="NoSpacing"/>
        <w:ind w:left="810" w:firstLine="270"/>
        <w:rPr>
          <w:sz w:val="24"/>
          <w:szCs w:val="24"/>
        </w:rPr>
      </w:pPr>
      <w:r>
        <w:rPr>
          <w:sz w:val="24"/>
          <w:szCs w:val="24"/>
        </w:rPr>
        <w:t>Total Available Balance of Cash Accounts</w:t>
      </w:r>
      <w:r>
        <w:rPr>
          <w:sz w:val="24"/>
          <w:szCs w:val="24"/>
        </w:rPr>
        <w:tab/>
      </w:r>
      <w:r>
        <w:rPr>
          <w:sz w:val="24"/>
          <w:szCs w:val="24"/>
        </w:rPr>
        <w:tab/>
        <w:t>$492,664.14</w:t>
      </w:r>
    </w:p>
    <w:p w14:paraId="29F6DBDA" w14:textId="61C9138C" w:rsidR="005239CD" w:rsidRDefault="005239CD" w:rsidP="00510C44">
      <w:pPr>
        <w:pStyle w:val="NoSpacing"/>
        <w:ind w:left="810" w:firstLine="270"/>
        <w:rPr>
          <w:sz w:val="24"/>
          <w:szCs w:val="24"/>
        </w:rPr>
      </w:pPr>
      <w:r>
        <w:rPr>
          <w:sz w:val="24"/>
          <w:szCs w:val="24"/>
        </w:rPr>
        <w:t>New Firehouse Fund</w:t>
      </w:r>
      <w:r>
        <w:rPr>
          <w:sz w:val="24"/>
          <w:szCs w:val="24"/>
        </w:rPr>
        <w:tab/>
      </w:r>
      <w:r>
        <w:rPr>
          <w:sz w:val="24"/>
          <w:szCs w:val="24"/>
        </w:rPr>
        <w:tab/>
      </w:r>
      <w:r>
        <w:rPr>
          <w:sz w:val="24"/>
          <w:szCs w:val="24"/>
        </w:rPr>
        <w:tab/>
      </w:r>
      <w:r>
        <w:rPr>
          <w:sz w:val="24"/>
          <w:szCs w:val="24"/>
        </w:rPr>
        <w:tab/>
      </w:r>
      <w:r>
        <w:rPr>
          <w:sz w:val="24"/>
          <w:szCs w:val="24"/>
        </w:rPr>
        <w:tab/>
        <w:t>$281,040.85</w:t>
      </w:r>
    </w:p>
    <w:p w14:paraId="0BC50C05" w14:textId="4F9FE1D0" w:rsidR="005239CD" w:rsidRDefault="005239CD" w:rsidP="00510C44">
      <w:pPr>
        <w:pStyle w:val="NoSpacing"/>
        <w:ind w:left="810" w:firstLine="270"/>
        <w:rPr>
          <w:sz w:val="24"/>
          <w:szCs w:val="24"/>
        </w:rPr>
      </w:pPr>
      <w:r>
        <w:rPr>
          <w:sz w:val="24"/>
          <w:szCs w:val="24"/>
        </w:rPr>
        <w:t>Paramedic/ALS</w:t>
      </w:r>
      <w:r>
        <w:rPr>
          <w:sz w:val="24"/>
          <w:szCs w:val="24"/>
        </w:rPr>
        <w:tab/>
      </w:r>
      <w:r>
        <w:rPr>
          <w:sz w:val="24"/>
          <w:szCs w:val="24"/>
        </w:rPr>
        <w:tab/>
      </w:r>
      <w:r>
        <w:rPr>
          <w:sz w:val="24"/>
          <w:szCs w:val="24"/>
        </w:rPr>
        <w:tab/>
      </w:r>
      <w:r>
        <w:rPr>
          <w:sz w:val="24"/>
          <w:szCs w:val="24"/>
        </w:rPr>
        <w:tab/>
      </w:r>
      <w:r>
        <w:rPr>
          <w:sz w:val="24"/>
          <w:szCs w:val="24"/>
        </w:rPr>
        <w:tab/>
      </w:r>
      <w:r>
        <w:rPr>
          <w:sz w:val="24"/>
          <w:szCs w:val="24"/>
        </w:rPr>
        <w:tab/>
        <w:t>$100,717.15</w:t>
      </w:r>
    </w:p>
    <w:p w14:paraId="43A6CF24" w14:textId="252AF53F" w:rsidR="005239CD" w:rsidRDefault="005239CD" w:rsidP="00510C44">
      <w:pPr>
        <w:pStyle w:val="NoSpacing"/>
        <w:ind w:left="810" w:firstLine="270"/>
        <w:rPr>
          <w:sz w:val="24"/>
          <w:szCs w:val="24"/>
        </w:rPr>
      </w:pPr>
      <w:r>
        <w:rPr>
          <w:sz w:val="24"/>
          <w:szCs w:val="24"/>
        </w:rPr>
        <w:t>Building Reserve</w:t>
      </w:r>
      <w:r>
        <w:rPr>
          <w:sz w:val="24"/>
          <w:szCs w:val="24"/>
        </w:rPr>
        <w:tab/>
      </w:r>
      <w:r>
        <w:rPr>
          <w:sz w:val="24"/>
          <w:szCs w:val="24"/>
        </w:rPr>
        <w:tab/>
      </w:r>
      <w:r>
        <w:rPr>
          <w:sz w:val="24"/>
          <w:szCs w:val="24"/>
        </w:rPr>
        <w:tab/>
      </w:r>
      <w:r>
        <w:rPr>
          <w:sz w:val="24"/>
          <w:szCs w:val="24"/>
        </w:rPr>
        <w:tab/>
      </w:r>
      <w:r>
        <w:rPr>
          <w:sz w:val="24"/>
          <w:szCs w:val="24"/>
        </w:rPr>
        <w:tab/>
      </w:r>
      <w:r>
        <w:rPr>
          <w:sz w:val="24"/>
          <w:szCs w:val="24"/>
        </w:rPr>
        <w:tab/>
        <w:t>$  10,020.70</w:t>
      </w:r>
    </w:p>
    <w:p w14:paraId="7C0F401C" w14:textId="38FDD80E" w:rsidR="005239CD" w:rsidRDefault="005239CD" w:rsidP="00510C44">
      <w:pPr>
        <w:pStyle w:val="NoSpacing"/>
        <w:ind w:left="810" w:firstLine="270"/>
        <w:rPr>
          <w:sz w:val="24"/>
          <w:szCs w:val="24"/>
        </w:rPr>
      </w:pPr>
      <w:r>
        <w:rPr>
          <w:sz w:val="24"/>
          <w:szCs w:val="24"/>
        </w:rPr>
        <w:t>Ambulance</w:t>
      </w:r>
      <w:r>
        <w:rPr>
          <w:sz w:val="24"/>
          <w:szCs w:val="24"/>
        </w:rPr>
        <w:tab/>
      </w:r>
      <w:r>
        <w:rPr>
          <w:sz w:val="24"/>
          <w:szCs w:val="24"/>
        </w:rPr>
        <w:tab/>
      </w:r>
      <w:r>
        <w:rPr>
          <w:sz w:val="24"/>
          <w:szCs w:val="24"/>
        </w:rPr>
        <w:tab/>
      </w:r>
      <w:r>
        <w:rPr>
          <w:sz w:val="24"/>
          <w:szCs w:val="24"/>
        </w:rPr>
        <w:tab/>
      </w:r>
      <w:r>
        <w:rPr>
          <w:sz w:val="24"/>
          <w:szCs w:val="24"/>
        </w:rPr>
        <w:tab/>
      </w:r>
      <w:r>
        <w:rPr>
          <w:sz w:val="24"/>
          <w:szCs w:val="24"/>
        </w:rPr>
        <w:tab/>
        <w:t>$     5,00</w:t>
      </w:r>
      <w:r w:rsidR="00510C44">
        <w:rPr>
          <w:sz w:val="24"/>
          <w:szCs w:val="24"/>
        </w:rPr>
        <w:t>0</w:t>
      </w:r>
      <w:r>
        <w:rPr>
          <w:sz w:val="24"/>
          <w:szCs w:val="24"/>
        </w:rPr>
        <w:t>.05</w:t>
      </w:r>
    </w:p>
    <w:p w14:paraId="09B5CB9C" w14:textId="3F1330D9" w:rsidR="005239CD" w:rsidRDefault="005239CD" w:rsidP="00510C44">
      <w:pPr>
        <w:pStyle w:val="NoSpacing"/>
        <w:ind w:left="810" w:firstLine="270"/>
        <w:rPr>
          <w:sz w:val="24"/>
          <w:szCs w:val="24"/>
        </w:rPr>
      </w:pPr>
      <w:r>
        <w:rPr>
          <w:sz w:val="24"/>
          <w:szCs w:val="24"/>
        </w:rPr>
        <w:t>Apparatus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87,931.39</w:t>
      </w:r>
    </w:p>
    <w:p w14:paraId="5E45D21E" w14:textId="1C80021C" w:rsidR="005239CD" w:rsidRDefault="004F5522" w:rsidP="00510C44">
      <w:pPr>
        <w:pStyle w:val="NoSpacing"/>
        <w:ind w:left="810" w:firstLine="270"/>
        <w:rPr>
          <w:sz w:val="24"/>
          <w:szCs w:val="24"/>
        </w:rPr>
      </w:pPr>
      <w:r>
        <w:rPr>
          <w:sz w:val="24"/>
          <w:szCs w:val="24"/>
        </w:rPr>
        <w:t>General</w:t>
      </w:r>
      <w:r w:rsidR="005239CD">
        <w:rPr>
          <w:sz w:val="24"/>
          <w:szCs w:val="24"/>
        </w:rPr>
        <w:t xml:space="preserve"> Checking</w:t>
      </w:r>
      <w:r w:rsidR="005239CD">
        <w:rPr>
          <w:sz w:val="24"/>
          <w:szCs w:val="24"/>
        </w:rPr>
        <w:tab/>
      </w:r>
      <w:r w:rsidR="005239CD">
        <w:rPr>
          <w:sz w:val="24"/>
          <w:szCs w:val="24"/>
        </w:rPr>
        <w:tab/>
      </w:r>
      <w:r w:rsidR="005239CD">
        <w:rPr>
          <w:sz w:val="24"/>
          <w:szCs w:val="24"/>
        </w:rPr>
        <w:tab/>
      </w:r>
      <w:r w:rsidR="005239CD">
        <w:rPr>
          <w:sz w:val="24"/>
          <w:szCs w:val="24"/>
        </w:rPr>
        <w:tab/>
      </w:r>
      <w:r w:rsidR="005239CD">
        <w:rPr>
          <w:sz w:val="24"/>
          <w:szCs w:val="24"/>
        </w:rPr>
        <w:tab/>
      </w:r>
      <w:r w:rsidR="005239CD">
        <w:rPr>
          <w:sz w:val="24"/>
          <w:szCs w:val="24"/>
        </w:rPr>
        <w:tab/>
        <w:t>$     7,954.00</w:t>
      </w:r>
    </w:p>
    <w:p w14:paraId="342761E7" w14:textId="0A5851E6" w:rsidR="00AA4A05" w:rsidRPr="005239CD" w:rsidRDefault="00AA4A05" w:rsidP="00947475">
      <w:pPr>
        <w:pStyle w:val="NoSpacing"/>
        <w:ind w:left="810" w:firstLine="270"/>
        <w:rPr>
          <w:sz w:val="24"/>
          <w:szCs w:val="24"/>
        </w:rPr>
      </w:pPr>
      <w:r>
        <w:rPr>
          <w:sz w:val="24"/>
          <w:szCs w:val="24"/>
        </w:rPr>
        <w:t>Outstanding Credit Cards</w:t>
      </w:r>
      <w:r>
        <w:rPr>
          <w:sz w:val="24"/>
          <w:szCs w:val="24"/>
        </w:rPr>
        <w:tab/>
      </w:r>
      <w:r>
        <w:rPr>
          <w:sz w:val="24"/>
          <w:szCs w:val="24"/>
        </w:rPr>
        <w:tab/>
      </w:r>
      <w:r>
        <w:rPr>
          <w:sz w:val="24"/>
          <w:szCs w:val="24"/>
        </w:rPr>
        <w:tab/>
      </w:r>
      <w:r>
        <w:rPr>
          <w:sz w:val="24"/>
          <w:szCs w:val="24"/>
        </w:rPr>
        <w:tab/>
      </w:r>
      <w:r>
        <w:rPr>
          <w:sz w:val="24"/>
          <w:szCs w:val="24"/>
        </w:rPr>
        <w:tab/>
        <w:t>$</w:t>
      </w:r>
      <w:r w:rsidR="005F5EE5">
        <w:rPr>
          <w:sz w:val="24"/>
          <w:szCs w:val="24"/>
        </w:rPr>
        <w:t xml:space="preserve">      1,143.38</w:t>
      </w:r>
    </w:p>
    <w:p w14:paraId="31267273" w14:textId="1875DA77" w:rsidR="007649A9" w:rsidRPr="007649A9" w:rsidRDefault="007649A9" w:rsidP="007649A9">
      <w:pPr>
        <w:pStyle w:val="NoSpacing"/>
        <w:ind w:left="720"/>
        <w:rPr>
          <w:b/>
          <w:bCs/>
          <w:sz w:val="24"/>
          <w:szCs w:val="24"/>
        </w:rPr>
      </w:pPr>
    </w:p>
    <w:p w14:paraId="2B01750E" w14:textId="77777777" w:rsidR="00482D29" w:rsidRDefault="00D93ECF" w:rsidP="00482D29">
      <w:pPr>
        <w:pStyle w:val="NoSpacing"/>
        <w:rPr>
          <w:sz w:val="24"/>
          <w:szCs w:val="24"/>
        </w:rPr>
      </w:pPr>
      <w:r>
        <w:rPr>
          <w:sz w:val="24"/>
          <w:szCs w:val="24"/>
        </w:rPr>
        <w:tab/>
      </w:r>
    </w:p>
    <w:p w14:paraId="42884878" w14:textId="364B7981" w:rsidR="00D93ECF" w:rsidRDefault="00D93ECF" w:rsidP="00947475">
      <w:pPr>
        <w:pStyle w:val="NoSpacing"/>
        <w:numPr>
          <w:ilvl w:val="0"/>
          <w:numId w:val="25"/>
        </w:numPr>
        <w:rPr>
          <w:sz w:val="24"/>
          <w:szCs w:val="24"/>
        </w:rPr>
      </w:pPr>
      <w:r>
        <w:rPr>
          <w:b/>
          <w:bCs/>
          <w:sz w:val="24"/>
          <w:szCs w:val="24"/>
          <w:u w:val="single"/>
        </w:rPr>
        <w:t>Bookkeepers Report:</w:t>
      </w:r>
      <w:r>
        <w:rPr>
          <w:sz w:val="24"/>
          <w:szCs w:val="24"/>
        </w:rPr>
        <w:t xml:space="preserve">  </w:t>
      </w:r>
      <w:r w:rsidR="002E4FCC">
        <w:rPr>
          <w:sz w:val="24"/>
          <w:szCs w:val="24"/>
        </w:rPr>
        <w:t>Loryce Ashby not</w:t>
      </w:r>
      <w:r w:rsidR="00BB5F1D">
        <w:rPr>
          <w:sz w:val="24"/>
          <w:szCs w:val="24"/>
        </w:rPr>
        <w:t>ed</w:t>
      </w:r>
      <w:r w:rsidR="002E4FCC">
        <w:rPr>
          <w:sz w:val="24"/>
          <w:szCs w:val="24"/>
        </w:rPr>
        <w:t xml:space="preserve"> </w:t>
      </w:r>
      <w:r w:rsidR="00BB5F1D">
        <w:rPr>
          <w:sz w:val="24"/>
          <w:szCs w:val="24"/>
        </w:rPr>
        <w:t>o</w:t>
      </w:r>
      <w:r w:rsidR="002E4FCC">
        <w:rPr>
          <w:sz w:val="24"/>
          <w:szCs w:val="24"/>
        </w:rPr>
        <w:t xml:space="preserve">utstanding </w:t>
      </w:r>
      <w:r w:rsidR="00BB5F1D">
        <w:rPr>
          <w:sz w:val="24"/>
          <w:szCs w:val="24"/>
        </w:rPr>
        <w:t>c</w:t>
      </w:r>
      <w:r w:rsidR="002E4FCC">
        <w:rPr>
          <w:sz w:val="24"/>
          <w:szCs w:val="24"/>
        </w:rPr>
        <w:t>hecks = $1,956.3</w:t>
      </w:r>
      <w:r w:rsidR="00947475">
        <w:rPr>
          <w:sz w:val="24"/>
          <w:szCs w:val="24"/>
        </w:rPr>
        <w:t>9</w:t>
      </w:r>
      <w:r w:rsidR="002E4FCC">
        <w:rPr>
          <w:sz w:val="24"/>
          <w:szCs w:val="24"/>
        </w:rPr>
        <w:t xml:space="preserve"> </w:t>
      </w:r>
      <w:r w:rsidR="00BB5F1D">
        <w:rPr>
          <w:sz w:val="24"/>
          <w:szCs w:val="24"/>
        </w:rPr>
        <w:t>plus</w:t>
      </w:r>
      <w:r w:rsidR="00947475">
        <w:rPr>
          <w:sz w:val="24"/>
          <w:szCs w:val="24"/>
        </w:rPr>
        <w:t xml:space="preserve"> the </w:t>
      </w:r>
      <w:r w:rsidR="00BB5F1D">
        <w:rPr>
          <w:sz w:val="24"/>
          <w:szCs w:val="24"/>
        </w:rPr>
        <w:t xml:space="preserve">outstanding </w:t>
      </w:r>
      <w:r w:rsidR="00947475">
        <w:rPr>
          <w:sz w:val="24"/>
          <w:szCs w:val="24"/>
        </w:rPr>
        <w:t xml:space="preserve">credit cards </w:t>
      </w:r>
      <w:r w:rsidR="00BB5F1D">
        <w:rPr>
          <w:sz w:val="24"/>
          <w:szCs w:val="24"/>
        </w:rPr>
        <w:t>= $1,143.38 which</w:t>
      </w:r>
      <w:r w:rsidR="00947475">
        <w:rPr>
          <w:sz w:val="24"/>
          <w:szCs w:val="24"/>
        </w:rPr>
        <w:t xml:space="preserve"> leaves us with an outstanding of $3,099.77.</w:t>
      </w:r>
      <w:r w:rsidR="002E4FCC">
        <w:rPr>
          <w:sz w:val="24"/>
          <w:szCs w:val="24"/>
        </w:rPr>
        <w:t xml:space="preserve"> </w:t>
      </w:r>
    </w:p>
    <w:p w14:paraId="7BA371D6" w14:textId="48531727" w:rsidR="00CF37C8" w:rsidRDefault="00CF37C8" w:rsidP="002E4FCC">
      <w:pPr>
        <w:pStyle w:val="NoSpacing"/>
        <w:ind w:left="720"/>
        <w:rPr>
          <w:sz w:val="24"/>
          <w:szCs w:val="24"/>
        </w:rPr>
      </w:pPr>
    </w:p>
    <w:p w14:paraId="36AC091D" w14:textId="223312ED" w:rsidR="00CF37C8" w:rsidRDefault="00CF37C8" w:rsidP="002E4FCC">
      <w:pPr>
        <w:pStyle w:val="NoSpacing"/>
        <w:ind w:left="720"/>
        <w:rPr>
          <w:sz w:val="24"/>
          <w:szCs w:val="24"/>
        </w:rPr>
      </w:pPr>
      <w:r>
        <w:rPr>
          <w:sz w:val="24"/>
          <w:szCs w:val="24"/>
        </w:rPr>
        <w:t>Liz Fisher motioned to accept the Financial Reports and Diane Wharff seconded.  Motion passed 5.0.0.</w:t>
      </w:r>
    </w:p>
    <w:p w14:paraId="33D88EF7" w14:textId="77777777" w:rsidR="00510C44" w:rsidRDefault="00510C44" w:rsidP="00510C44">
      <w:pPr>
        <w:pStyle w:val="NoSpacing"/>
        <w:ind w:left="810"/>
        <w:rPr>
          <w:sz w:val="24"/>
          <w:szCs w:val="24"/>
        </w:rPr>
      </w:pPr>
    </w:p>
    <w:p w14:paraId="681AA61A" w14:textId="5D3522B5" w:rsidR="00510C44" w:rsidRDefault="00510C44" w:rsidP="00510C44">
      <w:pPr>
        <w:pStyle w:val="NoSpacing"/>
        <w:ind w:left="810"/>
        <w:rPr>
          <w:b/>
          <w:bCs/>
          <w:sz w:val="24"/>
          <w:szCs w:val="24"/>
        </w:rPr>
      </w:pPr>
      <w:r>
        <w:rPr>
          <w:sz w:val="24"/>
          <w:szCs w:val="24"/>
        </w:rPr>
        <w:t xml:space="preserve">Frank gave </w:t>
      </w:r>
      <w:r w:rsidR="00E6240D">
        <w:rPr>
          <w:sz w:val="24"/>
          <w:szCs w:val="24"/>
        </w:rPr>
        <w:t>our auditor, Zach a</w:t>
      </w:r>
      <w:r>
        <w:rPr>
          <w:sz w:val="24"/>
          <w:szCs w:val="24"/>
        </w:rPr>
        <w:t xml:space="preserve"> brief overview of </w:t>
      </w:r>
      <w:r w:rsidR="003D189D">
        <w:rPr>
          <w:sz w:val="24"/>
          <w:szCs w:val="24"/>
        </w:rPr>
        <w:t xml:space="preserve">the services </w:t>
      </w:r>
      <w:r>
        <w:rPr>
          <w:sz w:val="24"/>
          <w:szCs w:val="24"/>
        </w:rPr>
        <w:t xml:space="preserve">Urgent Care </w:t>
      </w:r>
      <w:r w:rsidR="003D189D">
        <w:rPr>
          <w:sz w:val="24"/>
          <w:szCs w:val="24"/>
        </w:rPr>
        <w:t>provides</w:t>
      </w:r>
      <w:r>
        <w:rPr>
          <w:sz w:val="24"/>
          <w:szCs w:val="24"/>
        </w:rPr>
        <w:t xml:space="preserve"> explaining that over the last 2 years there have been $30,000 in donations for </w:t>
      </w:r>
      <w:r w:rsidR="003D189D">
        <w:rPr>
          <w:sz w:val="24"/>
          <w:szCs w:val="24"/>
        </w:rPr>
        <w:t>u</w:t>
      </w:r>
      <w:r>
        <w:rPr>
          <w:sz w:val="24"/>
          <w:szCs w:val="24"/>
        </w:rPr>
        <w:t>rgent care and expenses have been $20,991 which leaves a balance of $9,</w:t>
      </w:r>
      <w:r w:rsidR="00BB5F1D">
        <w:rPr>
          <w:sz w:val="24"/>
          <w:szCs w:val="24"/>
        </w:rPr>
        <w:t>0</w:t>
      </w:r>
      <w:r>
        <w:rPr>
          <w:sz w:val="24"/>
          <w:szCs w:val="24"/>
        </w:rPr>
        <w:t xml:space="preserve">09. </w:t>
      </w:r>
      <w:r w:rsidR="00E6240D">
        <w:rPr>
          <w:sz w:val="24"/>
          <w:szCs w:val="24"/>
        </w:rPr>
        <w:t xml:space="preserve"> </w:t>
      </w:r>
      <w:r>
        <w:rPr>
          <w:sz w:val="24"/>
          <w:szCs w:val="24"/>
        </w:rPr>
        <w:t xml:space="preserve">Currently, the Urgent Care funds are deposited into the General Checking </w:t>
      </w:r>
      <w:r w:rsidR="00E6240D">
        <w:rPr>
          <w:sz w:val="24"/>
          <w:szCs w:val="24"/>
        </w:rPr>
        <w:t>account where the money is tracked as Urgent Care.</w:t>
      </w:r>
      <w:r>
        <w:rPr>
          <w:sz w:val="24"/>
          <w:szCs w:val="24"/>
        </w:rPr>
        <w:t xml:space="preserve">  Frank told Zach the Board was discussing the issue of creating a separate Urgent Care account. </w:t>
      </w:r>
      <w:r w:rsidR="00E6240D">
        <w:rPr>
          <w:sz w:val="24"/>
          <w:szCs w:val="24"/>
        </w:rPr>
        <w:t>However, for now Urgent Care is</w:t>
      </w:r>
      <w:r>
        <w:rPr>
          <w:sz w:val="24"/>
          <w:szCs w:val="24"/>
        </w:rPr>
        <w:t xml:space="preserve"> currently $9,000 to the good </w:t>
      </w:r>
      <w:r w:rsidR="00E6240D">
        <w:rPr>
          <w:sz w:val="24"/>
          <w:szCs w:val="24"/>
        </w:rPr>
        <w:t xml:space="preserve">but </w:t>
      </w:r>
      <w:r w:rsidR="003D3948">
        <w:rPr>
          <w:sz w:val="24"/>
          <w:szCs w:val="24"/>
        </w:rPr>
        <w:t>the General Fund is down so</w:t>
      </w:r>
      <w:r>
        <w:rPr>
          <w:sz w:val="24"/>
          <w:szCs w:val="24"/>
        </w:rPr>
        <w:t xml:space="preserve"> </w:t>
      </w:r>
      <w:r w:rsidR="003D3948">
        <w:rPr>
          <w:sz w:val="24"/>
          <w:szCs w:val="24"/>
        </w:rPr>
        <w:t>Urgent Care</w:t>
      </w:r>
      <w:r>
        <w:rPr>
          <w:sz w:val="24"/>
          <w:szCs w:val="24"/>
        </w:rPr>
        <w:t xml:space="preserve"> </w:t>
      </w:r>
      <w:r w:rsidR="003D3948">
        <w:rPr>
          <w:sz w:val="24"/>
          <w:szCs w:val="24"/>
        </w:rPr>
        <w:t xml:space="preserve">funds are covering General Fund expenses </w:t>
      </w:r>
      <w:r>
        <w:rPr>
          <w:sz w:val="24"/>
          <w:szCs w:val="24"/>
        </w:rPr>
        <w:t xml:space="preserve">.  We anticipate additional patient revenue and County tax money coming into the General Fund  beginning in about 4 weeks.  Zack said the way we are handling the funds now is o.k. as long as we’re tracking Urgent Care funds.  He added that separate accounts are cleaner but if we’re at a $0 balance, we have to transfer money anyway.  He also noted that QuickBooks doesn’t allow for separate ledgers.  Liz Fisher expressed her concern regarding keeping designated funds in the general checking account.  Frank and Zack agreed that over all we are o.k. in terms of how we’re handling the Urgent Care funds.  Frank and Cherry </w:t>
      </w:r>
      <w:r w:rsidR="00E6240D">
        <w:rPr>
          <w:sz w:val="24"/>
          <w:szCs w:val="24"/>
        </w:rPr>
        <w:t>agreed</w:t>
      </w:r>
      <w:r>
        <w:rPr>
          <w:sz w:val="24"/>
          <w:szCs w:val="24"/>
        </w:rPr>
        <w:t xml:space="preserve"> they would readdress th</w:t>
      </w:r>
      <w:r w:rsidR="005E43BB">
        <w:rPr>
          <w:sz w:val="24"/>
          <w:szCs w:val="24"/>
        </w:rPr>
        <w:t>e</w:t>
      </w:r>
      <w:r>
        <w:rPr>
          <w:sz w:val="24"/>
          <w:szCs w:val="24"/>
        </w:rPr>
        <w:t xml:space="preserve"> issue </w:t>
      </w:r>
      <w:r w:rsidR="005E43BB">
        <w:rPr>
          <w:sz w:val="24"/>
          <w:szCs w:val="24"/>
        </w:rPr>
        <w:t xml:space="preserve">of creating a separate Urgent Care Account </w:t>
      </w:r>
      <w:r>
        <w:rPr>
          <w:sz w:val="24"/>
          <w:szCs w:val="24"/>
        </w:rPr>
        <w:t>when we receive the County money.</w:t>
      </w:r>
    </w:p>
    <w:p w14:paraId="1CCF2936" w14:textId="77777777" w:rsidR="00826610" w:rsidRPr="00D93ECF" w:rsidRDefault="00826610" w:rsidP="00826610">
      <w:pPr>
        <w:pStyle w:val="NoSpacing"/>
        <w:rPr>
          <w:b/>
          <w:bCs/>
          <w:sz w:val="24"/>
          <w:szCs w:val="24"/>
        </w:rPr>
      </w:pPr>
    </w:p>
    <w:p w14:paraId="2D53DE02" w14:textId="589C7F00" w:rsidR="000C37FB" w:rsidRPr="00E13206" w:rsidRDefault="004E7993" w:rsidP="00523F8E">
      <w:pPr>
        <w:pStyle w:val="NoSpacing"/>
        <w:numPr>
          <w:ilvl w:val="0"/>
          <w:numId w:val="24"/>
        </w:numPr>
        <w:rPr>
          <w:b/>
          <w:bCs/>
          <w:sz w:val="24"/>
          <w:szCs w:val="24"/>
        </w:rPr>
      </w:pPr>
      <w:r>
        <w:rPr>
          <w:b/>
          <w:bCs/>
          <w:sz w:val="24"/>
          <w:szCs w:val="24"/>
          <w:u w:val="single"/>
        </w:rPr>
        <w:t>OFFICER</w:t>
      </w:r>
      <w:r w:rsidR="00830788">
        <w:rPr>
          <w:b/>
          <w:bCs/>
          <w:sz w:val="24"/>
          <w:szCs w:val="24"/>
          <w:u w:val="single"/>
        </w:rPr>
        <w:t>’</w:t>
      </w:r>
      <w:r>
        <w:rPr>
          <w:b/>
          <w:bCs/>
          <w:sz w:val="24"/>
          <w:szCs w:val="24"/>
          <w:u w:val="single"/>
        </w:rPr>
        <w:t>S REPORT</w:t>
      </w:r>
      <w:r w:rsidR="00826610">
        <w:rPr>
          <w:b/>
          <w:bCs/>
          <w:sz w:val="24"/>
          <w:szCs w:val="24"/>
          <w:u w:val="single"/>
        </w:rPr>
        <w:t>:</w:t>
      </w:r>
      <w:r w:rsidR="000144FD">
        <w:rPr>
          <w:b/>
          <w:bCs/>
          <w:sz w:val="24"/>
          <w:szCs w:val="24"/>
        </w:rPr>
        <w:t xml:space="preserve">  </w:t>
      </w:r>
      <w:r w:rsidR="000E3B99">
        <w:rPr>
          <w:sz w:val="24"/>
          <w:szCs w:val="24"/>
        </w:rPr>
        <w:t xml:space="preserve">See Attached Officer’s Report.  </w:t>
      </w:r>
      <w:r w:rsidR="0097061E">
        <w:rPr>
          <w:b/>
          <w:bCs/>
          <w:sz w:val="24"/>
          <w:szCs w:val="24"/>
          <w:u w:val="single"/>
        </w:rPr>
        <w:t>Item #14:</w:t>
      </w:r>
      <w:r w:rsidR="0097061E">
        <w:rPr>
          <w:sz w:val="24"/>
          <w:szCs w:val="24"/>
        </w:rPr>
        <w:t xml:space="preserve">  </w:t>
      </w:r>
      <w:r w:rsidR="000E3B99">
        <w:rPr>
          <w:sz w:val="24"/>
          <w:szCs w:val="24"/>
        </w:rPr>
        <w:t xml:space="preserve">Additional </w:t>
      </w:r>
      <w:r w:rsidR="00760783">
        <w:rPr>
          <w:sz w:val="24"/>
          <w:szCs w:val="24"/>
        </w:rPr>
        <w:t>C</w:t>
      </w:r>
      <w:r w:rsidR="000E3B99">
        <w:rPr>
          <w:sz w:val="24"/>
          <w:szCs w:val="24"/>
        </w:rPr>
        <w:t xml:space="preserve">omment </w:t>
      </w:r>
      <w:r w:rsidR="00760783">
        <w:rPr>
          <w:sz w:val="24"/>
          <w:szCs w:val="24"/>
        </w:rPr>
        <w:t xml:space="preserve">Regarding Officer’s Report Item #14: </w:t>
      </w:r>
      <w:r w:rsidR="000E3B99">
        <w:rPr>
          <w:sz w:val="24"/>
          <w:szCs w:val="24"/>
        </w:rPr>
        <w:t>Steve Folsom advis</w:t>
      </w:r>
      <w:r w:rsidR="00760783">
        <w:rPr>
          <w:sz w:val="24"/>
          <w:szCs w:val="24"/>
        </w:rPr>
        <w:t>ed</w:t>
      </w:r>
      <w:r w:rsidR="000E3B99">
        <w:rPr>
          <w:sz w:val="24"/>
          <w:szCs w:val="24"/>
        </w:rPr>
        <w:t xml:space="preserve"> he learned today there will be a North Yuba River Day on November 5, 2022 which will take place at different venues in Downieville from 10:00 a.m until after 7:00 p.m.  </w:t>
      </w:r>
    </w:p>
    <w:p w14:paraId="757EA4DE" w14:textId="49D489A0" w:rsidR="00E13206" w:rsidRDefault="00E13206" w:rsidP="00E13206">
      <w:pPr>
        <w:pStyle w:val="NoSpacing"/>
        <w:ind w:left="810"/>
        <w:rPr>
          <w:sz w:val="24"/>
          <w:szCs w:val="24"/>
        </w:rPr>
      </w:pPr>
    </w:p>
    <w:p w14:paraId="04E278A6" w14:textId="0104B509" w:rsidR="00724690" w:rsidRPr="00E13206" w:rsidRDefault="00E13206" w:rsidP="00E13206">
      <w:pPr>
        <w:pStyle w:val="NoSpacing"/>
        <w:ind w:left="810"/>
        <w:rPr>
          <w:b/>
          <w:bCs/>
          <w:sz w:val="24"/>
          <w:szCs w:val="24"/>
        </w:rPr>
      </w:pPr>
      <w:r>
        <w:rPr>
          <w:sz w:val="24"/>
          <w:szCs w:val="24"/>
        </w:rPr>
        <w:t>Liz Fisher motioned to accept the Officer’s Report and Cherry Simi seconded.  Motion passed 5.0.0.</w:t>
      </w:r>
    </w:p>
    <w:p w14:paraId="7F3B197F" w14:textId="77777777" w:rsidR="000144FD" w:rsidRDefault="000144FD" w:rsidP="000144FD">
      <w:pPr>
        <w:pStyle w:val="NoSpacing"/>
        <w:rPr>
          <w:b/>
          <w:bCs/>
          <w:sz w:val="24"/>
          <w:szCs w:val="24"/>
          <w:u w:val="single"/>
        </w:rPr>
      </w:pPr>
    </w:p>
    <w:p w14:paraId="61B7A7BB" w14:textId="6C9E37E9" w:rsidR="00805964" w:rsidRPr="00337582" w:rsidRDefault="004E7993" w:rsidP="00523F8E">
      <w:pPr>
        <w:pStyle w:val="NoSpacing"/>
        <w:numPr>
          <w:ilvl w:val="0"/>
          <w:numId w:val="24"/>
        </w:numPr>
        <w:rPr>
          <w:b/>
          <w:bCs/>
          <w:sz w:val="24"/>
          <w:szCs w:val="24"/>
        </w:rPr>
      </w:pPr>
      <w:r>
        <w:rPr>
          <w:b/>
          <w:bCs/>
          <w:sz w:val="24"/>
          <w:szCs w:val="24"/>
          <w:u w:val="single"/>
        </w:rPr>
        <w:t>COMMITTEE UPDATES</w:t>
      </w:r>
      <w:r w:rsidR="000144FD">
        <w:rPr>
          <w:b/>
          <w:bCs/>
          <w:sz w:val="24"/>
          <w:szCs w:val="24"/>
          <w:u w:val="single"/>
        </w:rPr>
        <w:t>:</w:t>
      </w:r>
    </w:p>
    <w:p w14:paraId="5DAAA4C5" w14:textId="2E926581" w:rsidR="00C13985" w:rsidRDefault="00C13985" w:rsidP="00C13985">
      <w:pPr>
        <w:pStyle w:val="NoSpacing"/>
        <w:ind w:left="810"/>
        <w:rPr>
          <w:sz w:val="24"/>
          <w:szCs w:val="24"/>
        </w:rPr>
      </w:pPr>
      <w:r w:rsidRPr="00C13985">
        <w:rPr>
          <w:sz w:val="24"/>
          <w:szCs w:val="24"/>
          <w:u w:val="single"/>
        </w:rPr>
        <w:t>New Firehouse</w:t>
      </w:r>
      <w:r w:rsidRPr="00C13985">
        <w:rPr>
          <w:sz w:val="24"/>
          <w:szCs w:val="24"/>
        </w:rPr>
        <w:t xml:space="preserve">:  </w:t>
      </w:r>
      <w:r w:rsidR="009E35A5">
        <w:rPr>
          <w:sz w:val="24"/>
          <w:szCs w:val="24"/>
        </w:rPr>
        <w:t xml:space="preserve">Frank </w:t>
      </w:r>
      <w:r w:rsidR="00760783">
        <w:rPr>
          <w:sz w:val="24"/>
          <w:szCs w:val="24"/>
        </w:rPr>
        <w:t xml:space="preserve">hasn’t heard anything back yet from the Forest Service and </w:t>
      </w:r>
      <w:r w:rsidR="009E35A5">
        <w:rPr>
          <w:sz w:val="24"/>
          <w:szCs w:val="24"/>
        </w:rPr>
        <w:t>said he will email Steve’s packet to Gabe Foster at the Forest Service.  Otherwise, there are no new updates.</w:t>
      </w:r>
    </w:p>
    <w:p w14:paraId="768012B9" w14:textId="77777777" w:rsidR="00805964" w:rsidRDefault="00805964" w:rsidP="00C13985">
      <w:pPr>
        <w:pStyle w:val="NoSpacing"/>
        <w:ind w:left="810"/>
        <w:rPr>
          <w:sz w:val="24"/>
          <w:szCs w:val="24"/>
        </w:rPr>
      </w:pPr>
    </w:p>
    <w:p w14:paraId="2A5B3866" w14:textId="2C4014B3" w:rsidR="00F9023F" w:rsidRPr="00C13985" w:rsidRDefault="000144FD" w:rsidP="00C13985">
      <w:pPr>
        <w:pStyle w:val="NoSpacing"/>
        <w:ind w:left="810"/>
        <w:rPr>
          <w:sz w:val="24"/>
          <w:szCs w:val="24"/>
        </w:rPr>
      </w:pPr>
      <w:r w:rsidRPr="00C13985">
        <w:rPr>
          <w:sz w:val="24"/>
          <w:szCs w:val="24"/>
          <w:u w:val="single"/>
        </w:rPr>
        <w:t>Paramedic Recruitment</w:t>
      </w:r>
      <w:r w:rsidRPr="00C13985">
        <w:rPr>
          <w:sz w:val="24"/>
          <w:szCs w:val="24"/>
        </w:rPr>
        <w:t>:</w:t>
      </w:r>
      <w:r w:rsidR="009E35A5">
        <w:rPr>
          <w:sz w:val="24"/>
          <w:szCs w:val="24"/>
        </w:rPr>
        <w:t xml:space="preserve">  Frank said we received 2 </w:t>
      </w:r>
      <w:r w:rsidR="00760783">
        <w:rPr>
          <w:sz w:val="24"/>
          <w:szCs w:val="24"/>
        </w:rPr>
        <w:t xml:space="preserve">PA </w:t>
      </w:r>
      <w:r w:rsidR="009E35A5">
        <w:rPr>
          <w:sz w:val="24"/>
          <w:szCs w:val="24"/>
        </w:rPr>
        <w:t>applications, however, they did not follow up</w:t>
      </w:r>
      <w:r w:rsidR="00760783">
        <w:rPr>
          <w:sz w:val="24"/>
          <w:szCs w:val="24"/>
        </w:rPr>
        <w:t xml:space="preserve"> to Frank’s response to them.</w:t>
      </w:r>
      <w:r w:rsidR="00A4614D">
        <w:rPr>
          <w:sz w:val="24"/>
          <w:szCs w:val="24"/>
        </w:rPr>
        <w:t xml:space="preserve"> </w:t>
      </w:r>
    </w:p>
    <w:p w14:paraId="088F57D5" w14:textId="77777777" w:rsidR="00297A92" w:rsidRPr="00E86724" w:rsidRDefault="00297A92" w:rsidP="00F9023F">
      <w:pPr>
        <w:pStyle w:val="NoSpacing"/>
        <w:ind w:left="720"/>
        <w:rPr>
          <w:sz w:val="24"/>
          <w:szCs w:val="24"/>
        </w:rPr>
      </w:pPr>
    </w:p>
    <w:p w14:paraId="7E293162" w14:textId="77777777" w:rsidR="00297A92" w:rsidRDefault="00297A92" w:rsidP="00F9023F">
      <w:pPr>
        <w:pStyle w:val="NoSpacing"/>
        <w:ind w:left="720"/>
        <w:rPr>
          <w:b/>
          <w:bCs/>
          <w:sz w:val="24"/>
          <w:szCs w:val="24"/>
        </w:rPr>
      </w:pPr>
    </w:p>
    <w:p w14:paraId="1839EB41" w14:textId="67BA7A63" w:rsidR="00805964" w:rsidRPr="00337582" w:rsidRDefault="004E7993" w:rsidP="00523F8E">
      <w:pPr>
        <w:pStyle w:val="NoSpacing"/>
        <w:numPr>
          <w:ilvl w:val="0"/>
          <w:numId w:val="24"/>
        </w:numPr>
        <w:rPr>
          <w:b/>
          <w:bCs/>
          <w:sz w:val="24"/>
          <w:szCs w:val="24"/>
          <w:u w:val="single"/>
        </w:rPr>
      </w:pPr>
      <w:r w:rsidRPr="007D3F53">
        <w:rPr>
          <w:b/>
          <w:bCs/>
          <w:sz w:val="24"/>
          <w:szCs w:val="24"/>
          <w:u w:val="single"/>
        </w:rPr>
        <w:t>PROGRAM UPDATES</w:t>
      </w:r>
      <w:r w:rsidR="001B5FDB">
        <w:rPr>
          <w:b/>
          <w:bCs/>
          <w:sz w:val="24"/>
          <w:szCs w:val="24"/>
          <w:u w:val="single"/>
        </w:rPr>
        <w:t>:</w:t>
      </w:r>
      <w:r w:rsidR="001B5FDB">
        <w:rPr>
          <w:b/>
          <w:bCs/>
          <w:sz w:val="24"/>
          <w:szCs w:val="24"/>
        </w:rPr>
        <w:t xml:space="preserve">  </w:t>
      </w:r>
    </w:p>
    <w:p w14:paraId="0102EDD7" w14:textId="4BA291E3" w:rsidR="001B5FDB" w:rsidRDefault="001B5FDB" w:rsidP="00805964">
      <w:pPr>
        <w:pStyle w:val="NoSpacing"/>
        <w:ind w:left="720" w:firstLine="90"/>
        <w:rPr>
          <w:sz w:val="24"/>
          <w:szCs w:val="24"/>
        </w:rPr>
      </w:pPr>
      <w:r w:rsidRPr="00805964">
        <w:rPr>
          <w:sz w:val="24"/>
          <w:szCs w:val="24"/>
          <w:u w:val="single"/>
        </w:rPr>
        <w:lastRenderedPageBreak/>
        <w:t>Urgent Care:</w:t>
      </w:r>
      <w:r w:rsidRPr="00805964">
        <w:rPr>
          <w:sz w:val="24"/>
          <w:szCs w:val="24"/>
        </w:rPr>
        <w:t xml:space="preserve">  </w:t>
      </w:r>
      <w:r w:rsidR="00936ABA">
        <w:rPr>
          <w:sz w:val="24"/>
          <w:szCs w:val="24"/>
        </w:rPr>
        <w:t>Frank said it has been busy and making a little money.</w:t>
      </w:r>
    </w:p>
    <w:p w14:paraId="686B00AF" w14:textId="77777777" w:rsidR="00805964" w:rsidRPr="00805964" w:rsidRDefault="00805964" w:rsidP="00805964">
      <w:pPr>
        <w:pStyle w:val="NoSpacing"/>
        <w:ind w:left="720" w:firstLine="90"/>
        <w:rPr>
          <w:sz w:val="24"/>
          <w:szCs w:val="24"/>
        </w:rPr>
      </w:pPr>
    </w:p>
    <w:p w14:paraId="38BCFC52" w14:textId="272C8323" w:rsidR="009E35A5" w:rsidRDefault="009E35A5" w:rsidP="00A67A76">
      <w:pPr>
        <w:pStyle w:val="NoSpacing"/>
        <w:ind w:left="810"/>
        <w:rPr>
          <w:sz w:val="24"/>
          <w:szCs w:val="24"/>
        </w:rPr>
      </w:pPr>
      <w:r>
        <w:rPr>
          <w:sz w:val="24"/>
          <w:szCs w:val="24"/>
          <w:u w:val="single"/>
        </w:rPr>
        <w:t>ET3 Agreement</w:t>
      </w:r>
      <w:r w:rsidR="00EC3BF7" w:rsidRPr="00805964">
        <w:rPr>
          <w:sz w:val="24"/>
          <w:szCs w:val="24"/>
          <w:u w:val="single"/>
        </w:rPr>
        <w:t>:</w:t>
      </w:r>
      <w:r>
        <w:rPr>
          <w:sz w:val="24"/>
          <w:szCs w:val="24"/>
          <w:u w:val="single"/>
        </w:rPr>
        <w:t xml:space="preserve"> </w:t>
      </w:r>
      <w:r>
        <w:rPr>
          <w:sz w:val="24"/>
          <w:szCs w:val="24"/>
        </w:rPr>
        <w:t>Frank will get the executed document to CC.</w:t>
      </w:r>
      <w:r w:rsidR="00936ABA">
        <w:rPr>
          <w:sz w:val="24"/>
          <w:szCs w:val="24"/>
        </w:rPr>
        <w:t xml:space="preserve">  He said there is a table top exercise scheduled Thursday.  He will have a policy that addresses this Agreement by the October Board Meeting.</w:t>
      </w:r>
    </w:p>
    <w:p w14:paraId="531A492B" w14:textId="1163A358" w:rsidR="00805964" w:rsidRPr="00805964" w:rsidRDefault="00EC3BF7" w:rsidP="00517EE9">
      <w:pPr>
        <w:pStyle w:val="NoSpacing"/>
        <w:rPr>
          <w:sz w:val="24"/>
          <w:szCs w:val="24"/>
        </w:rPr>
      </w:pPr>
      <w:r w:rsidRPr="00805964">
        <w:rPr>
          <w:sz w:val="24"/>
          <w:szCs w:val="24"/>
        </w:rPr>
        <w:t xml:space="preserve"> </w:t>
      </w:r>
    </w:p>
    <w:p w14:paraId="3275CA9E" w14:textId="549AA97A" w:rsidR="00EC3BF7" w:rsidRDefault="00EC3BF7" w:rsidP="00A67A76">
      <w:pPr>
        <w:pStyle w:val="NoSpacing"/>
        <w:ind w:left="810"/>
        <w:rPr>
          <w:sz w:val="24"/>
          <w:szCs w:val="24"/>
        </w:rPr>
      </w:pPr>
      <w:r w:rsidRPr="00805964">
        <w:rPr>
          <w:sz w:val="24"/>
          <w:szCs w:val="24"/>
          <w:u w:val="single"/>
        </w:rPr>
        <w:t>Ground Ambulance Reporting System:</w:t>
      </w:r>
      <w:r w:rsidRPr="00805964">
        <w:rPr>
          <w:sz w:val="24"/>
          <w:szCs w:val="24"/>
        </w:rPr>
        <w:t xml:space="preserve">  </w:t>
      </w:r>
      <w:r w:rsidR="00936ABA">
        <w:rPr>
          <w:sz w:val="24"/>
          <w:szCs w:val="24"/>
        </w:rPr>
        <w:t xml:space="preserve">Frank said a decision hasn’t been made yet as to whether or not we will comply.  </w:t>
      </w:r>
      <w:r w:rsidR="009E35A5">
        <w:rPr>
          <w:sz w:val="24"/>
          <w:szCs w:val="24"/>
        </w:rPr>
        <w:t>Diane Wharff advised Frank that Jacci Epperson wants to meet with him.</w:t>
      </w:r>
      <w:r w:rsidR="00936ABA">
        <w:rPr>
          <w:sz w:val="24"/>
          <w:szCs w:val="24"/>
        </w:rPr>
        <w:t xml:space="preserve">  Frank asked Diane to set that meeting up.</w:t>
      </w:r>
    </w:p>
    <w:p w14:paraId="6BEADAA0" w14:textId="77777777" w:rsidR="00805964" w:rsidRPr="00805964" w:rsidRDefault="00805964" w:rsidP="00805964">
      <w:pPr>
        <w:pStyle w:val="NoSpacing"/>
        <w:ind w:left="720" w:firstLine="90"/>
        <w:rPr>
          <w:sz w:val="24"/>
          <w:szCs w:val="24"/>
        </w:rPr>
      </w:pPr>
    </w:p>
    <w:p w14:paraId="2BD2140D" w14:textId="6C1E0837" w:rsidR="007B5DEE" w:rsidRDefault="007B5DEE" w:rsidP="00A67A76">
      <w:pPr>
        <w:pStyle w:val="NoSpacing"/>
        <w:ind w:left="810"/>
        <w:rPr>
          <w:sz w:val="24"/>
          <w:szCs w:val="24"/>
        </w:rPr>
      </w:pPr>
      <w:r w:rsidRPr="00805964">
        <w:rPr>
          <w:sz w:val="24"/>
          <w:szCs w:val="24"/>
          <w:u w:val="single"/>
        </w:rPr>
        <w:t>Ambulance Billing and PCR Update:</w:t>
      </w:r>
      <w:r w:rsidRPr="00805964">
        <w:rPr>
          <w:sz w:val="24"/>
          <w:szCs w:val="24"/>
        </w:rPr>
        <w:t xml:space="preserve">  </w:t>
      </w:r>
      <w:r w:rsidR="004326C4">
        <w:rPr>
          <w:sz w:val="24"/>
          <w:szCs w:val="24"/>
        </w:rPr>
        <w:t>Frank reported that Urgent Care has been bu</w:t>
      </w:r>
      <w:r w:rsidR="0097061E">
        <w:rPr>
          <w:sz w:val="24"/>
          <w:szCs w:val="24"/>
        </w:rPr>
        <w:t xml:space="preserve">sy. </w:t>
      </w:r>
      <w:r w:rsidR="004326C4">
        <w:rPr>
          <w:sz w:val="24"/>
          <w:szCs w:val="24"/>
        </w:rPr>
        <w:t xml:space="preserve"> </w:t>
      </w:r>
      <w:r w:rsidR="009E35A5">
        <w:rPr>
          <w:sz w:val="24"/>
          <w:szCs w:val="24"/>
        </w:rPr>
        <w:t xml:space="preserve">Frank will look into getting a way, similar to “Square”, for accepting and depositing checks </w:t>
      </w:r>
      <w:r w:rsidR="0097061E">
        <w:rPr>
          <w:sz w:val="24"/>
          <w:szCs w:val="24"/>
        </w:rPr>
        <w:t xml:space="preserve">directly into the District Urgent Care account as </w:t>
      </w:r>
      <w:r w:rsidR="009E35A5">
        <w:rPr>
          <w:sz w:val="24"/>
          <w:szCs w:val="24"/>
        </w:rPr>
        <w:t xml:space="preserve">he receives </w:t>
      </w:r>
      <w:r w:rsidR="0097061E">
        <w:rPr>
          <w:sz w:val="24"/>
          <w:szCs w:val="24"/>
        </w:rPr>
        <w:t>those</w:t>
      </w:r>
      <w:r w:rsidR="009E35A5">
        <w:rPr>
          <w:sz w:val="24"/>
          <w:szCs w:val="24"/>
        </w:rPr>
        <w:t xml:space="preserve"> donations from Urgent Care patients.</w:t>
      </w:r>
    </w:p>
    <w:p w14:paraId="0E243A20" w14:textId="77777777" w:rsidR="007B5DEE" w:rsidRDefault="007B5DEE" w:rsidP="007B5DEE">
      <w:pPr>
        <w:pStyle w:val="NoSpacing"/>
        <w:rPr>
          <w:b/>
          <w:bCs/>
          <w:sz w:val="24"/>
          <w:szCs w:val="24"/>
          <w:u w:val="single"/>
        </w:rPr>
      </w:pPr>
    </w:p>
    <w:p w14:paraId="2AFC07ED" w14:textId="3F841E96" w:rsidR="00805964" w:rsidRPr="00337582" w:rsidRDefault="00724690" w:rsidP="00523F8E">
      <w:pPr>
        <w:pStyle w:val="NoSpacing"/>
        <w:numPr>
          <w:ilvl w:val="0"/>
          <w:numId w:val="24"/>
        </w:numPr>
        <w:rPr>
          <w:sz w:val="24"/>
          <w:szCs w:val="24"/>
        </w:rPr>
      </w:pPr>
      <w:r>
        <w:rPr>
          <w:b/>
          <w:bCs/>
          <w:sz w:val="24"/>
          <w:szCs w:val="24"/>
          <w:u w:val="single"/>
        </w:rPr>
        <w:t>GRANTS AND SUPPLEMENTAL FUNDING:</w:t>
      </w:r>
      <w:r w:rsidR="007E24D3">
        <w:rPr>
          <w:b/>
          <w:bCs/>
          <w:sz w:val="24"/>
          <w:szCs w:val="24"/>
          <w:u w:val="single"/>
        </w:rPr>
        <w:t xml:space="preserve">  </w:t>
      </w:r>
    </w:p>
    <w:p w14:paraId="21C8D874" w14:textId="4FC770A5" w:rsidR="007B5DEE" w:rsidRPr="004326C4" w:rsidRDefault="007B5DEE" w:rsidP="00CB2B68">
      <w:pPr>
        <w:pStyle w:val="NoSpacing"/>
        <w:ind w:left="720" w:firstLine="90"/>
        <w:rPr>
          <w:sz w:val="24"/>
          <w:szCs w:val="24"/>
        </w:rPr>
      </w:pPr>
      <w:r w:rsidRPr="00805964">
        <w:rPr>
          <w:sz w:val="24"/>
          <w:szCs w:val="24"/>
          <w:u w:val="single"/>
        </w:rPr>
        <w:t>AFG Grant Update</w:t>
      </w:r>
      <w:r w:rsidRPr="00805964">
        <w:rPr>
          <w:sz w:val="24"/>
          <w:szCs w:val="24"/>
        </w:rPr>
        <w:t xml:space="preserve">:  </w:t>
      </w:r>
      <w:r w:rsidR="004326C4">
        <w:rPr>
          <w:sz w:val="24"/>
          <w:szCs w:val="24"/>
        </w:rPr>
        <w:t>No discussion.</w:t>
      </w:r>
    </w:p>
    <w:p w14:paraId="3124AD50" w14:textId="77777777" w:rsidR="009E61FB" w:rsidRDefault="009E61FB" w:rsidP="009E61FB">
      <w:pPr>
        <w:pStyle w:val="NoSpacing"/>
        <w:rPr>
          <w:sz w:val="24"/>
          <w:szCs w:val="24"/>
        </w:rPr>
      </w:pPr>
    </w:p>
    <w:p w14:paraId="5D505BAD" w14:textId="4CC4F172" w:rsidR="00805964" w:rsidRPr="00337582" w:rsidRDefault="009E61FB" w:rsidP="00523F8E">
      <w:pPr>
        <w:pStyle w:val="NoSpacing"/>
        <w:numPr>
          <w:ilvl w:val="0"/>
          <w:numId w:val="24"/>
        </w:numPr>
        <w:rPr>
          <w:b/>
          <w:bCs/>
          <w:sz w:val="24"/>
          <w:szCs w:val="24"/>
        </w:rPr>
      </w:pPr>
      <w:r>
        <w:rPr>
          <w:b/>
          <w:bCs/>
          <w:sz w:val="24"/>
          <w:szCs w:val="24"/>
          <w:u w:val="single"/>
        </w:rPr>
        <w:t>BUSINESS ITEMS OLD:</w:t>
      </w:r>
    </w:p>
    <w:p w14:paraId="6ED9F574" w14:textId="39EEAFA0" w:rsidR="009E61FB" w:rsidRDefault="009E61FB" w:rsidP="00805964">
      <w:pPr>
        <w:pStyle w:val="NoSpacing"/>
        <w:ind w:left="720" w:firstLine="90"/>
        <w:rPr>
          <w:sz w:val="24"/>
          <w:szCs w:val="24"/>
          <w:u w:val="single"/>
        </w:rPr>
      </w:pPr>
      <w:r w:rsidRPr="00805964">
        <w:rPr>
          <w:sz w:val="24"/>
          <w:szCs w:val="24"/>
          <w:u w:val="single"/>
        </w:rPr>
        <w:t>Work Injury Policy Update:</w:t>
      </w:r>
      <w:r w:rsidR="004326C4">
        <w:rPr>
          <w:sz w:val="24"/>
          <w:szCs w:val="24"/>
          <w:u w:val="single"/>
        </w:rPr>
        <w:t xml:space="preserve">  </w:t>
      </w:r>
      <w:r w:rsidR="004326C4">
        <w:rPr>
          <w:sz w:val="24"/>
          <w:szCs w:val="24"/>
        </w:rPr>
        <w:t>Per Frank, “in progress”.</w:t>
      </w:r>
      <w:r w:rsidRPr="00805964">
        <w:rPr>
          <w:sz w:val="24"/>
          <w:szCs w:val="24"/>
          <w:u w:val="single"/>
        </w:rPr>
        <w:t xml:space="preserve">  </w:t>
      </w:r>
    </w:p>
    <w:p w14:paraId="14D46578" w14:textId="334565FD" w:rsidR="00624DED" w:rsidRDefault="00624DED" w:rsidP="00805964">
      <w:pPr>
        <w:pStyle w:val="NoSpacing"/>
        <w:ind w:left="720" w:firstLine="90"/>
        <w:rPr>
          <w:sz w:val="24"/>
          <w:szCs w:val="24"/>
          <w:u w:val="single"/>
        </w:rPr>
      </w:pPr>
    </w:p>
    <w:p w14:paraId="086679FF" w14:textId="5DB8B629" w:rsidR="00624DED" w:rsidRPr="00624DED" w:rsidRDefault="00624DED" w:rsidP="00CB2B68">
      <w:pPr>
        <w:pStyle w:val="NoSpacing"/>
        <w:ind w:left="810"/>
        <w:rPr>
          <w:sz w:val="24"/>
          <w:szCs w:val="24"/>
        </w:rPr>
      </w:pPr>
      <w:r>
        <w:rPr>
          <w:sz w:val="24"/>
          <w:szCs w:val="24"/>
          <w:u w:val="single"/>
        </w:rPr>
        <w:t xml:space="preserve">Property Tax and TOT Tax Monies Distribution:  </w:t>
      </w:r>
      <w:r w:rsidR="00517EE9">
        <w:rPr>
          <w:sz w:val="24"/>
          <w:szCs w:val="24"/>
        </w:rPr>
        <w:t>Frank is making notations for Steve regarding allocation of costs to funds.</w:t>
      </w:r>
      <w:r w:rsidR="009B3E63">
        <w:rPr>
          <w:sz w:val="24"/>
          <w:szCs w:val="24"/>
        </w:rPr>
        <w:t xml:space="preserve">  Frank provided additional background </w:t>
      </w:r>
      <w:r w:rsidR="004D42B4">
        <w:rPr>
          <w:sz w:val="24"/>
          <w:szCs w:val="24"/>
        </w:rPr>
        <w:t xml:space="preserve">to Zach </w:t>
      </w:r>
      <w:r w:rsidR="009B3E63">
        <w:rPr>
          <w:sz w:val="24"/>
          <w:szCs w:val="24"/>
        </w:rPr>
        <w:t xml:space="preserve">regarding the property tax passed for funding </w:t>
      </w:r>
      <w:r w:rsidR="004D42B4">
        <w:rPr>
          <w:sz w:val="24"/>
          <w:szCs w:val="24"/>
        </w:rPr>
        <w:t>to hire</w:t>
      </w:r>
      <w:r w:rsidR="009B3E63">
        <w:rPr>
          <w:sz w:val="24"/>
          <w:szCs w:val="24"/>
        </w:rPr>
        <w:t xml:space="preserve"> a paramedic.</w:t>
      </w:r>
      <w:r w:rsidR="00941D93">
        <w:rPr>
          <w:sz w:val="24"/>
          <w:szCs w:val="24"/>
        </w:rPr>
        <w:t xml:space="preserve">  Cherry Simi said she thought a press release would be a good idea so the community can see this tax initiative money is being used for its purpose.  Something that would basically say “this is your money at work; we are providing that service”. </w:t>
      </w:r>
    </w:p>
    <w:p w14:paraId="3AAA5BC7" w14:textId="77777777" w:rsidR="009E61FB" w:rsidRDefault="009E61FB" w:rsidP="009E61FB">
      <w:pPr>
        <w:pStyle w:val="NoSpacing"/>
        <w:rPr>
          <w:b/>
          <w:bCs/>
          <w:sz w:val="24"/>
          <w:szCs w:val="24"/>
          <w:u w:val="single"/>
        </w:rPr>
      </w:pPr>
    </w:p>
    <w:p w14:paraId="348FA5DA" w14:textId="643CB85D" w:rsidR="009E61FB" w:rsidRPr="0097061E" w:rsidRDefault="00DD5547" w:rsidP="00CB2B68">
      <w:pPr>
        <w:pStyle w:val="NoSpacing"/>
        <w:numPr>
          <w:ilvl w:val="0"/>
          <w:numId w:val="24"/>
        </w:numPr>
        <w:rPr>
          <w:sz w:val="24"/>
          <w:szCs w:val="24"/>
        </w:rPr>
      </w:pPr>
      <w:r>
        <w:rPr>
          <w:b/>
          <w:bCs/>
          <w:sz w:val="24"/>
          <w:szCs w:val="24"/>
          <w:u w:val="single"/>
        </w:rPr>
        <w:t>BUSINESS ITEMS NEW</w:t>
      </w:r>
      <w:r w:rsidR="009E61FB">
        <w:rPr>
          <w:b/>
          <w:bCs/>
          <w:sz w:val="24"/>
          <w:szCs w:val="24"/>
          <w:u w:val="single"/>
        </w:rPr>
        <w:t>:</w:t>
      </w:r>
    </w:p>
    <w:p w14:paraId="1BAA8261" w14:textId="775FFADB" w:rsidR="0097061E" w:rsidRPr="0097061E" w:rsidRDefault="0097061E" w:rsidP="0097061E">
      <w:pPr>
        <w:pStyle w:val="NoSpacing"/>
        <w:ind w:left="810"/>
        <w:rPr>
          <w:sz w:val="24"/>
          <w:szCs w:val="24"/>
        </w:rPr>
      </w:pPr>
      <w:r>
        <w:rPr>
          <w:sz w:val="24"/>
          <w:szCs w:val="24"/>
        </w:rPr>
        <w:t>Frank handed out the DFPD SCAS Internship Affiliation Agreement to the Board.  He explained this as an agreement between DFPD and Sierra County Schools for Adults for the purpose of providing ambulance field experience for students enrolled in one of SCSA’s EMS programs.</w:t>
      </w:r>
      <w:r w:rsidR="00B14EBB">
        <w:rPr>
          <w:sz w:val="24"/>
          <w:szCs w:val="24"/>
        </w:rPr>
        <w:t xml:space="preserve">  Liz Fisher motioned to approve this Agreement and Mike Galan seconded.  Motion passed 5.0.0.</w:t>
      </w:r>
    </w:p>
    <w:p w14:paraId="538B79AD" w14:textId="77777777" w:rsidR="00805964" w:rsidRDefault="00805964" w:rsidP="00DD5547">
      <w:pPr>
        <w:pStyle w:val="NoSpacing"/>
        <w:rPr>
          <w:sz w:val="24"/>
          <w:szCs w:val="24"/>
        </w:rPr>
      </w:pPr>
    </w:p>
    <w:p w14:paraId="1582F20E" w14:textId="23027F0E" w:rsidR="007649A9" w:rsidRPr="00337582" w:rsidRDefault="007D3F53" w:rsidP="00523F8E">
      <w:pPr>
        <w:pStyle w:val="NoSpacing"/>
        <w:numPr>
          <w:ilvl w:val="0"/>
          <w:numId w:val="24"/>
        </w:numPr>
        <w:rPr>
          <w:sz w:val="24"/>
          <w:szCs w:val="24"/>
        </w:rPr>
      </w:pPr>
      <w:r>
        <w:rPr>
          <w:b/>
          <w:bCs/>
          <w:sz w:val="24"/>
          <w:szCs w:val="24"/>
          <w:u w:val="single"/>
        </w:rPr>
        <w:t xml:space="preserve">DISCUSSION:  </w:t>
      </w:r>
    </w:p>
    <w:p w14:paraId="5B8CC2B3" w14:textId="71940E95" w:rsidR="007649A9" w:rsidRPr="00497031" w:rsidRDefault="007D3F53" w:rsidP="007D3F53">
      <w:pPr>
        <w:pStyle w:val="NoSpacing"/>
        <w:ind w:left="810"/>
        <w:rPr>
          <w:sz w:val="24"/>
          <w:szCs w:val="24"/>
        </w:rPr>
      </w:pPr>
      <w:r w:rsidRPr="007649A9">
        <w:rPr>
          <w:sz w:val="24"/>
          <w:szCs w:val="24"/>
          <w:u w:val="single"/>
        </w:rPr>
        <w:t xml:space="preserve">Ambulance Management, Billing &amp; Reporting Requirements: </w:t>
      </w:r>
      <w:r w:rsidR="00497031">
        <w:rPr>
          <w:sz w:val="24"/>
          <w:szCs w:val="24"/>
          <w:u w:val="single"/>
        </w:rPr>
        <w:t xml:space="preserve"> </w:t>
      </w:r>
      <w:r w:rsidR="00497031" w:rsidRPr="00497031">
        <w:rPr>
          <w:sz w:val="24"/>
          <w:szCs w:val="24"/>
        </w:rPr>
        <w:t>Per Frank:</w:t>
      </w:r>
      <w:r w:rsidR="00497031">
        <w:rPr>
          <w:sz w:val="24"/>
          <w:szCs w:val="24"/>
          <w:u w:val="single"/>
        </w:rPr>
        <w:t xml:space="preserve"> </w:t>
      </w:r>
      <w:r w:rsidR="00497031">
        <w:rPr>
          <w:sz w:val="24"/>
          <w:szCs w:val="24"/>
        </w:rPr>
        <w:t>Remove</w:t>
      </w:r>
      <w:r w:rsidR="00CB2B68">
        <w:rPr>
          <w:sz w:val="24"/>
          <w:szCs w:val="24"/>
        </w:rPr>
        <w:t>; covered elsewhere on Agenda</w:t>
      </w:r>
    </w:p>
    <w:p w14:paraId="42162F09" w14:textId="77777777" w:rsidR="007D3F53" w:rsidRPr="007649A9" w:rsidRDefault="007D3F53" w:rsidP="007D3F53">
      <w:pPr>
        <w:pStyle w:val="NoSpacing"/>
        <w:ind w:left="810"/>
        <w:rPr>
          <w:sz w:val="24"/>
          <w:szCs w:val="24"/>
        </w:rPr>
      </w:pPr>
    </w:p>
    <w:p w14:paraId="68173639" w14:textId="3CBE170B" w:rsidR="005319AE" w:rsidRPr="00497031" w:rsidRDefault="005319AE" w:rsidP="007D3F53">
      <w:pPr>
        <w:pStyle w:val="NoSpacing"/>
        <w:ind w:left="810"/>
        <w:rPr>
          <w:sz w:val="24"/>
          <w:szCs w:val="24"/>
        </w:rPr>
      </w:pPr>
      <w:r w:rsidRPr="007649A9">
        <w:rPr>
          <w:sz w:val="24"/>
          <w:szCs w:val="24"/>
          <w:u w:val="single"/>
        </w:rPr>
        <w:t xml:space="preserve">Sharp Billing Process &amp; Banking </w:t>
      </w:r>
      <w:r w:rsidRPr="00497031">
        <w:rPr>
          <w:sz w:val="24"/>
          <w:szCs w:val="24"/>
          <w:u w:val="single"/>
        </w:rPr>
        <w:t>Forms</w:t>
      </w:r>
      <w:r w:rsidR="00497031">
        <w:rPr>
          <w:sz w:val="24"/>
          <w:szCs w:val="24"/>
        </w:rPr>
        <w:t xml:space="preserve">  </w:t>
      </w:r>
      <w:r w:rsidR="00497031" w:rsidRPr="00497031">
        <w:rPr>
          <w:sz w:val="24"/>
          <w:szCs w:val="24"/>
        </w:rPr>
        <w:t>Per</w:t>
      </w:r>
      <w:r w:rsidR="00497031">
        <w:rPr>
          <w:sz w:val="24"/>
          <w:szCs w:val="24"/>
        </w:rPr>
        <w:t xml:space="preserve"> Frank: Remove</w:t>
      </w:r>
      <w:r w:rsidR="00CB2B68">
        <w:rPr>
          <w:sz w:val="24"/>
          <w:szCs w:val="24"/>
        </w:rPr>
        <w:t>; c</w:t>
      </w:r>
      <w:r w:rsidR="00B14EBB">
        <w:rPr>
          <w:sz w:val="24"/>
          <w:szCs w:val="24"/>
        </w:rPr>
        <w:t xml:space="preserve">overed </w:t>
      </w:r>
      <w:r w:rsidR="001B07E4">
        <w:rPr>
          <w:sz w:val="24"/>
          <w:szCs w:val="24"/>
        </w:rPr>
        <w:t>elsewhere on Agenda.</w:t>
      </w:r>
    </w:p>
    <w:p w14:paraId="5D880D42" w14:textId="77777777" w:rsidR="007649A9" w:rsidRPr="007649A9" w:rsidRDefault="007649A9" w:rsidP="007D3F53">
      <w:pPr>
        <w:pStyle w:val="NoSpacing"/>
        <w:ind w:left="810"/>
        <w:rPr>
          <w:sz w:val="24"/>
          <w:szCs w:val="24"/>
          <w:u w:val="single"/>
        </w:rPr>
      </w:pPr>
    </w:p>
    <w:p w14:paraId="6B490F29" w14:textId="6D1822D7" w:rsidR="007649A9" w:rsidRPr="007E31C7" w:rsidRDefault="005319AE" w:rsidP="007E31C7">
      <w:pPr>
        <w:pStyle w:val="NoSpacing"/>
        <w:ind w:left="810"/>
        <w:rPr>
          <w:sz w:val="24"/>
          <w:szCs w:val="24"/>
        </w:rPr>
      </w:pPr>
      <w:r w:rsidRPr="007649A9">
        <w:rPr>
          <w:sz w:val="24"/>
          <w:szCs w:val="24"/>
          <w:u w:val="single"/>
        </w:rPr>
        <w:t>Ground Emergency Medical Transport Quality Assurance Fee</w:t>
      </w:r>
      <w:r w:rsidRPr="00B14EBB">
        <w:rPr>
          <w:sz w:val="24"/>
          <w:szCs w:val="24"/>
          <w:u w:val="single"/>
        </w:rPr>
        <w:t>, Program</w:t>
      </w:r>
      <w:r w:rsidR="00497031">
        <w:rPr>
          <w:sz w:val="24"/>
          <w:szCs w:val="24"/>
        </w:rPr>
        <w:t xml:space="preserve">  </w:t>
      </w:r>
      <w:r w:rsidR="00497031" w:rsidRPr="00497031">
        <w:rPr>
          <w:sz w:val="24"/>
          <w:szCs w:val="24"/>
        </w:rPr>
        <w:t>Per</w:t>
      </w:r>
      <w:r w:rsidR="00497031">
        <w:rPr>
          <w:sz w:val="24"/>
          <w:szCs w:val="24"/>
        </w:rPr>
        <w:t xml:space="preserve"> Frank: Remove</w:t>
      </w:r>
      <w:r w:rsidR="00CB2B68">
        <w:rPr>
          <w:sz w:val="24"/>
          <w:szCs w:val="24"/>
        </w:rPr>
        <w:t>; covered elsewhere on Agenda.</w:t>
      </w:r>
    </w:p>
    <w:p w14:paraId="20BD04D7" w14:textId="51FD7F33" w:rsidR="007649A9" w:rsidRPr="007E31C7" w:rsidRDefault="005319AE" w:rsidP="007E31C7">
      <w:pPr>
        <w:pStyle w:val="NoSpacing"/>
        <w:ind w:left="810"/>
        <w:rPr>
          <w:sz w:val="24"/>
          <w:szCs w:val="24"/>
        </w:rPr>
      </w:pPr>
      <w:r w:rsidRPr="007649A9">
        <w:rPr>
          <w:sz w:val="24"/>
          <w:szCs w:val="24"/>
          <w:u w:val="single"/>
        </w:rPr>
        <w:lastRenderedPageBreak/>
        <w:t>Quarterly Reports</w:t>
      </w:r>
      <w:r w:rsidR="00497031">
        <w:rPr>
          <w:sz w:val="24"/>
          <w:szCs w:val="24"/>
        </w:rPr>
        <w:t xml:space="preserve">  Per Frank: Remove</w:t>
      </w:r>
      <w:r w:rsidR="00B14EBB">
        <w:rPr>
          <w:sz w:val="24"/>
          <w:szCs w:val="24"/>
        </w:rPr>
        <w:t>.  Addressed at August meeting.</w:t>
      </w:r>
    </w:p>
    <w:p w14:paraId="61C9A7C4" w14:textId="0505B35A" w:rsidR="007649A9" w:rsidRPr="007E31C7" w:rsidRDefault="005319AE" w:rsidP="007E31C7">
      <w:pPr>
        <w:pStyle w:val="NoSpacing"/>
        <w:ind w:left="810"/>
        <w:rPr>
          <w:sz w:val="24"/>
          <w:szCs w:val="24"/>
        </w:rPr>
      </w:pPr>
      <w:r w:rsidRPr="007649A9">
        <w:rPr>
          <w:sz w:val="24"/>
          <w:szCs w:val="24"/>
          <w:u w:val="single"/>
        </w:rPr>
        <w:t>Medicare Ground Ambulance Data Collection</w:t>
      </w:r>
      <w:r w:rsidR="008C190C">
        <w:rPr>
          <w:sz w:val="24"/>
          <w:szCs w:val="24"/>
        </w:rPr>
        <w:t xml:space="preserve">  Per Frank:  Remove</w:t>
      </w:r>
      <w:r w:rsidR="00CB2B68">
        <w:rPr>
          <w:sz w:val="24"/>
          <w:szCs w:val="24"/>
        </w:rPr>
        <w:t>; covered elsewhere on Agenda.</w:t>
      </w:r>
    </w:p>
    <w:p w14:paraId="7F380321" w14:textId="46BE45C8" w:rsidR="007649A9" w:rsidRPr="007E31C7" w:rsidRDefault="005319AE" w:rsidP="007E31C7">
      <w:pPr>
        <w:pStyle w:val="NoSpacing"/>
        <w:ind w:left="810"/>
        <w:rPr>
          <w:sz w:val="24"/>
          <w:szCs w:val="24"/>
        </w:rPr>
      </w:pPr>
      <w:r w:rsidRPr="007649A9">
        <w:rPr>
          <w:sz w:val="24"/>
          <w:szCs w:val="24"/>
          <w:u w:val="single"/>
        </w:rPr>
        <w:t>Controlled Substances Inventory</w:t>
      </w:r>
      <w:r w:rsidRPr="008C190C">
        <w:rPr>
          <w:sz w:val="24"/>
          <w:szCs w:val="24"/>
          <w:u w:val="single"/>
        </w:rPr>
        <w:t xml:space="preserve"> Management</w:t>
      </w:r>
      <w:r w:rsidR="008C190C">
        <w:rPr>
          <w:sz w:val="24"/>
          <w:szCs w:val="24"/>
        </w:rPr>
        <w:t xml:space="preserve">  </w:t>
      </w:r>
      <w:r w:rsidR="008C190C" w:rsidRPr="008C190C">
        <w:rPr>
          <w:sz w:val="24"/>
          <w:szCs w:val="24"/>
        </w:rPr>
        <w:t>Per</w:t>
      </w:r>
      <w:r w:rsidR="008C190C">
        <w:rPr>
          <w:sz w:val="24"/>
          <w:szCs w:val="24"/>
        </w:rPr>
        <w:t xml:space="preserve"> Frank:  Remove</w:t>
      </w:r>
      <w:r w:rsidR="00CB2B68">
        <w:rPr>
          <w:sz w:val="24"/>
          <w:szCs w:val="24"/>
        </w:rPr>
        <w:t>; covered elsewhere on Agenda.</w:t>
      </w:r>
    </w:p>
    <w:p w14:paraId="1420F547" w14:textId="0C87EB71" w:rsidR="007649A9" w:rsidRPr="007E31C7" w:rsidRDefault="005319AE" w:rsidP="007E31C7">
      <w:pPr>
        <w:pStyle w:val="NoSpacing"/>
        <w:ind w:left="810"/>
        <w:rPr>
          <w:sz w:val="24"/>
          <w:szCs w:val="24"/>
        </w:rPr>
      </w:pPr>
      <w:r w:rsidRPr="007649A9">
        <w:rPr>
          <w:sz w:val="24"/>
          <w:szCs w:val="24"/>
          <w:u w:val="single"/>
        </w:rPr>
        <w:t>Image Trend &amp; Reporting Management</w:t>
      </w:r>
      <w:r w:rsidR="008C190C">
        <w:rPr>
          <w:sz w:val="24"/>
          <w:szCs w:val="24"/>
        </w:rPr>
        <w:t xml:space="preserve">  Per Frank:  Remove</w:t>
      </w:r>
      <w:r w:rsidR="00CB2B68">
        <w:rPr>
          <w:sz w:val="24"/>
          <w:szCs w:val="24"/>
        </w:rPr>
        <w:t>; covered elsewhere on Agenda.</w:t>
      </w:r>
    </w:p>
    <w:p w14:paraId="55D5D0E7" w14:textId="55600319" w:rsidR="007649A9" w:rsidRPr="007649A9" w:rsidRDefault="005319AE" w:rsidP="007E31C7">
      <w:pPr>
        <w:pStyle w:val="NoSpacing"/>
        <w:ind w:left="810"/>
        <w:rPr>
          <w:sz w:val="24"/>
          <w:szCs w:val="24"/>
          <w:u w:val="single"/>
        </w:rPr>
      </w:pPr>
      <w:r w:rsidRPr="007649A9">
        <w:rPr>
          <w:sz w:val="24"/>
          <w:szCs w:val="24"/>
          <w:u w:val="single"/>
        </w:rPr>
        <w:t>Ambulance Supply &amp; Equipment Management</w:t>
      </w:r>
      <w:r w:rsidR="00975095">
        <w:rPr>
          <w:sz w:val="24"/>
          <w:szCs w:val="24"/>
          <w:u w:val="single"/>
        </w:rPr>
        <w:t xml:space="preserve">  </w:t>
      </w:r>
      <w:r w:rsidR="00975095" w:rsidRPr="00975095">
        <w:rPr>
          <w:sz w:val="24"/>
          <w:szCs w:val="24"/>
        </w:rPr>
        <w:t>Per Frank:  Remove</w:t>
      </w:r>
      <w:r w:rsidR="00CB2B68">
        <w:rPr>
          <w:sz w:val="24"/>
          <w:szCs w:val="24"/>
        </w:rPr>
        <w:t>; covered elsewhere on Agenda.</w:t>
      </w:r>
    </w:p>
    <w:p w14:paraId="78E6B399" w14:textId="5F63C6FF" w:rsidR="007649A9" w:rsidRPr="007E31C7" w:rsidRDefault="005319AE" w:rsidP="007E31C7">
      <w:pPr>
        <w:pStyle w:val="NoSpacing"/>
        <w:ind w:left="810"/>
        <w:rPr>
          <w:sz w:val="24"/>
          <w:szCs w:val="24"/>
        </w:rPr>
      </w:pPr>
      <w:r w:rsidRPr="007649A9">
        <w:rPr>
          <w:sz w:val="24"/>
          <w:szCs w:val="24"/>
          <w:u w:val="single"/>
        </w:rPr>
        <w:t xml:space="preserve">Paramedic Recruitment &amp; </w:t>
      </w:r>
      <w:r w:rsidR="0032249D" w:rsidRPr="007649A9">
        <w:rPr>
          <w:sz w:val="24"/>
          <w:szCs w:val="24"/>
          <w:u w:val="single"/>
        </w:rPr>
        <w:t>Staffing</w:t>
      </w:r>
      <w:r w:rsidRPr="007649A9">
        <w:rPr>
          <w:sz w:val="24"/>
          <w:szCs w:val="24"/>
          <w:u w:val="single"/>
        </w:rPr>
        <w:t xml:space="preserve"> Options</w:t>
      </w:r>
      <w:r w:rsidR="00975095">
        <w:rPr>
          <w:sz w:val="24"/>
          <w:szCs w:val="24"/>
        </w:rPr>
        <w:t xml:space="preserve">  Per Frank:  Remove</w:t>
      </w:r>
      <w:r w:rsidR="00CB2B68">
        <w:rPr>
          <w:sz w:val="24"/>
          <w:szCs w:val="24"/>
        </w:rPr>
        <w:t>; covered elsewhere on Agenda.</w:t>
      </w:r>
    </w:p>
    <w:p w14:paraId="1208F99F" w14:textId="11D61A94" w:rsidR="00AD0322" w:rsidRDefault="005319AE" w:rsidP="007E31C7">
      <w:pPr>
        <w:pStyle w:val="NoSpacing"/>
        <w:ind w:left="810"/>
        <w:rPr>
          <w:sz w:val="24"/>
          <w:szCs w:val="24"/>
        </w:rPr>
      </w:pPr>
      <w:r w:rsidRPr="007649A9">
        <w:rPr>
          <w:sz w:val="24"/>
          <w:szCs w:val="24"/>
          <w:u w:val="single"/>
        </w:rPr>
        <w:t>Fire Department Ambulance Billing Policy</w:t>
      </w:r>
      <w:r w:rsidR="00975095">
        <w:rPr>
          <w:sz w:val="24"/>
          <w:szCs w:val="24"/>
        </w:rPr>
        <w:t xml:space="preserve">  Per Frank:  </w:t>
      </w:r>
      <w:r w:rsidR="00CB2B68">
        <w:rPr>
          <w:sz w:val="24"/>
          <w:szCs w:val="24"/>
        </w:rPr>
        <w:t>Remove; m</w:t>
      </w:r>
      <w:r w:rsidR="00975095">
        <w:rPr>
          <w:sz w:val="24"/>
          <w:szCs w:val="24"/>
        </w:rPr>
        <w:t>ove to main Agenda</w:t>
      </w:r>
      <w:r w:rsidR="00CB2B68">
        <w:rPr>
          <w:sz w:val="24"/>
          <w:szCs w:val="24"/>
        </w:rPr>
        <w:t>.</w:t>
      </w:r>
    </w:p>
    <w:p w14:paraId="602389DC" w14:textId="5D98AAF1" w:rsidR="00975095" w:rsidRDefault="00975095" w:rsidP="00AD0322">
      <w:pPr>
        <w:pStyle w:val="NoSpacing"/>
        <w:ind w:left="810"/>
        <w:rPr>
          <w:sz w:val="24"/>
          <w:szCs w:val="24"/>
        </w:rPr>
      </w:pPr>
      <w:r>
        <w:rPr>
          <w:sz w:val="24"/>
          <w:szCs w:val="24"/>
          <w:u w:val="single"/>
        </w:rPr>
        <w:t>Creating a Separate Urgent Care Checking Account:</w:t>
      </w:r>
      <w:r w:rsidR="00B14EBB">
        <w:rPr>
          <w:sz w:val="24"/>
          <w:szCs w:val="24"/>
        </w:rPr>
        <w:t xml:space="preserve">  Per Frank:  Remove</w:t>
      </w:r>
      <w:r w:rsidR="00CB2B68">
        <w:rPr>
          <w:sz w:val="24"/>
          <w:szCs w:val="24"/>
        </w:rPr>
        <w:t>; covered elsewhere on Agenda.</w:t>
      </w:r>
    </w:p>
    <w:p w14:paraId="51C60DD6" w14:textId="77777777" w:rsidR="00AD0322" w:rsidRPr="00AD0322" w:rsidRDefault="00AD0322" w:rsidP="00AD0322">
      <w:pPr>
        <w:pStyle w:val="NoSpacing"/>
        <w:ind w:left="810"/>
        <w:rPr>
          <w:sz w:val="24"/>
          <w:szCs w:val="24"/>
          <w:u w:val="single"/>
        </w:rPr>
      </w:pPr>
    </w:p>
    <w:p w14:paraId="194DADBB" w14:textId="3DF9647B" w:rsidR="007649A9" w:rsidRDefault="00975095" w:rsidP="00975095">
      <w:pPr>
        <w:pStyle w:val="NoSpacing"/>
        <w:ind w:left="810"/>
        <w:rPr>
          <w:sz w:val="24"/>
          <w:szCs w:val="24"/>
        </w:rPr>
      </w:pPr>
      <w:r>
        <w:rPr>
          <w:sz w:val="24"/>
          <w:szCs w:val="24"/>
          <w:u w:val="single"/>
        </w:rPr>
        <w:t>Conflict of Interest Review (Attachment #2)</w:t>
      </w:r>
      <w:r>
        <w:rPr>
          <w:sz w:val="24"/>
          <w:szCs w:val="24"/>
        </w:rPr>
        <w:t xml:space="preserve">:  Frank directed </w:t>
      </w:r>
      <w:r w:rsidR="00A056CC">
        <w:rPr>
          <w:sz w:val="24"/>
          <w:szCs w:val="24"/>
        </w:rPr>
        <w:t xml:space="preserve">CC to return the form to </w:t>
      </w:r>
      <w:r w:rsidR="00F97AC9">
        <w:rPr>
          <w:sz w:val="24"/>
          <w:szCs w:val="24"/>
        </w:rPr>
        <w:t xml:space="preserve">the </w:t>
      </w:r>
      <w:r w:rsidR="00A056CC">
        <w:rPr>
          <w:sz w:val="24"/>
          <w:szCs w:val="24"/>
        </w:rPr>
        <w:t xml:space="preserve">Board of Supervisors indicating “no changes” </w:t>
      </w:r>
      <w:r w:rsidR="00F97AC9">
        <w:rPr>
          <w:sz w:val="24"/>
          <w:szCs w:val="24"/>
        </w:rPr>
        <w:t xml:space="preserve">and to </w:t>
      </w:r>
      <w:r w:rsidR="00A056CC">
        <w:rPr>
          <w:sz w:val="24"/>
          <w:szCs w:val="24"/>
        </w:rPr>
        <w:t xml:space="preserve">move </w:t>
      </w:r>
      <w:r>
        <w:rPr>
          <w:sz w:val="24"/>
          <w:szCs w:val="24"/>
        </w:rPr>
        <w:t>this item</w:t>
      </w:r>
      <w:r w:rsidR="00A056CC">
        <w:rPr>
          <w:sz w:val="24"/>
          <w:szCs w:val="24"/>
        </w:rPr>
        <w:t xml:space="preserve"> </w:t>
      </w:r>
      <w:r>
        <w:rPr>
          <w:sz w:val="24"/>
          <w:szCs w:val="24"/>
        </w:rPr>
        <w:t>to the October 2022 Agenda.  In the meantime, Commissioners will review this document and CC will type it up as a Policy.</w:t>
      </w:r>
    </w:p>
    <w:p w14:paraId="0A1F4CE8" w14:textId="6DD619F9" w:rsidR="00975095" w:rsidRDefault="00975095" w:rsidP="00975095">
      <w:pPr>
        <w:pStyle w:val="NoSpacing"/>
        <w:ind w:left="810"/>
        <w:rPr>
          <w:sz w:val="24"/>
          <w:szCs w:val="24"/>
        </w:rPr>
      </w:pPr>
    </w:p>
    <w:p w14:paraId="49AF606A" w14:textId="40C0EF7E" w:rsidR="00975095" w:rsidRDefault="00975095" w:rsidP="00975095">
      <w:pPr>
        <w:pStyle w:val="NoSpacing"/>
        <w:ind w:left="810"/>
        <w:rPr>
          <w:sz w:val="24"/>
          <w:szCs w:val="24"/>
        </w:rPr>
      </w:pPr>
      <w:r>
        <w:rPr>
          <w:sz w:val="24"/>
          <w:szCs w:val="24"/>
          <w:u w:val="single"/>
        </w:rPr>
        <w:t xml:space="preserve">Generic Surge Response Agreement with Sierra Co. (Attachment #3) </w:t>
      </w:r>
      <w:r>
        <w:rPr>
          <w:sz w:val="24"/>
          <w:szCs w:val="24"/>
        </w:rPr>
        <w:t>Frank explained th</w:t>
      </w:r>
      <w:r w:rsidR="00A056CC">
        <w:rPr>
          <w:sz w:val="24"/>
          <w:szCs w:val="24"/>
        </w:rPr>
        <w:t>is</w:t>
      </w:r>
      <w:r>
        <w:rPr>
          <w:sz w:val="24"/>
          <w:szCs w:val="24"/>
        </w:rPr>
        <w:t xml:space="preserve"> Agreement</w:t>
      </w:r>
      <w:r w:rsidR="00A056CC">
        <w:rPr>
          <w:sz w:val="24"/>
          <w:szCs w:val="24"/>
        </w:rPr>
        <w:t xml:space="preserve"> is basically </w:t>
      </w:r>
      <w:r w:rsidR="00637993">
        <w:rPr>
          <w:sz w:val="24"/>
          <w:szCs w:val="24"/>
        </w:rPr>
        <w:t xml:space="preserve">a </w:t>
      </w:r>
      <w:r w:rsidR="00A056CC">
        <w:rPr>
          <w:sz w:val="24"/>
          <w:szCs w:val="24"/>
        </w:rPr>
        <w:t>renewal of our contract to reconstruct our team if needed for vaccinations or any other public health issue that may arise</w:t>
      </w:r>
      <w:r>
        <w:rPr>
          <w:sz w:val="24"/>
          <w:szCs w:val="24"/>
        </w:rPr>
        <w:t xml:space="preserve"> and </w:t>
      </w:r>
      <w:r w:rsidR="00A056CC">
        <w:rPr>
          <w:sz w:val="24"/>
          <w:szCs w:val="24"/>
        </w:rPr>
        <w:t>asked for</w:t>
      </w:r>
      <w:r>
        <w:rPr>
          <w:sz w:val="24"/>
          <w:szCs w:val="24"/>
        </w:rPr>
        <w:t xml:space="preserve"> Board approval to sign</w:t>
      </w:r>
      <w:r w:rsidR="00AD0322">
        <w:rPr>
          <w:sz w:val="24"/>
          <w:szCs w:val="24"/>
        </w:rPr>
        <w:t>.  Liz Fisher motioned to approve Agreement and Cherry Simi seconded.  Motion passed 5.0.0.</w:t>
      </w:r>
    </w:p>
    <w:p w14:paraId="06C8ECC4" w14:textId="652FDD5D" w:rsidR="00AD0322" w:rsidRDefault="00AD0322" w:rsidP="00975095">
      <w:pPr>
        <w:pStyle w:val="NoSpacing"/>
        <w:ind w:left="810"/>
        <w:rPr>
          <w:sz w:val="24"/>
          <w:szCs w:val="24"/>
        </w:rPr>
      </w:pPr>
    </w:p>
    <w:p w14:paraId="784C3887" w14:textId="12BED654" w:rsidR="00AD0322" w:rsidRPr="00AD0322" w:rsidRDefault="00AD0322" w:rsidP="00975095">
      <w:pPr>
        <w:pStyle w:val="NoSpacing"/>
        <w:ind w:left="810"/>
        <w:rPr>
          <w:sz w:val="24"/>
          <w:szCs w:val="24"/>
        </w:rPr>
      </w:pPr>
      <w:r>
        <w:rPr>
          <w:sz w:val="24"/>
          <w:szCs w:val="24"/>
          <w:u w:val="single"/>
        </w:rPr>
        <w:t>Anti-Harassment Policy (Attachment #4)</w:t>
      </w:r>
      <w:r>
        <w:rPr>
          <w:sz w:val="24"/>
          <w:szCs w:val="24"/>
        </w:rPr>
        <w:t xml:space="preserve">  Frank directed Commissioners to review this document and carry it over to the October 2022 Board meeting under Old Business.</w:t>
      </w:r>
    </w:p>
    <w:p w14:paraId="540EA36B" w14:textId="77777777" w:rsidR="000C79CA" w:rsidRDefault="000C79CA" w:rsidP="00F240E4">
      <w:pPr>
        <w:pStyle w:val="NoSpacing"/>
        <w:rPr>
          <w:b/>
          <w:bCs/>
          <w:sz w:val="24"/>
          <w:szCs w:val="24"/>
          <w:u w:val="single"/>
        </w:rPr>
      </w:pPr>
    </w:p>
    <w:p w14:paraId="50A01A75" w14:textId="18EFE74C" w:rsidR="00F240E4" w:rsidRPr="000C79CA" w:rsidRDefault="00F240E4" w:rsidP="00523F8E">
      <w:pPr>
        <w:pStyle w:val="NoSpacing"/>
        <w:numPr>
          <w:ilvl w:val="0"/>
          <w:numId w:val="24"/>
        </w:numPr>
        <w:rPr>
          <w:sz w:val="24"/>
          <w:szCs w:val="24"/>
        </w:rPr>
      </w:pPr>
      <w:r w:rsidRPr="000C79CA">
        <w:rPr>
          <w:b/>
          <w:bCs/>
          <w:sz w:val="24"/>
          <w:szCs w:val="24"/>
          <w:u w:val="single"/>
        </w:rPr>
        <w:t>NEXT BOARD MEETING:</w:t>
      </w:r>
      <w:r w:rsidRPr="000C79CA">
        <w:rPr>
          <w:sz w:val="24"/>
          <w:szCs w:val="24"/>
        </w:rPr>
        <w:t xml:space="preserve">  </w:t>
      </w:r>
      <w:r w:rsidR="00652968">
        <w:rPr>
          <w:sz w:val="24"/>
          <w:szCs w:val="24"/>
        </w:rPr>
        <w:t>Wednesday, October 19, 2022 at 3:00 p.m.</w:t>
      </w:r>
    </w:p>
    <w:p w14:paraId="2923EB7F" w14:textId="77777777" w:rsidR="00DD5547" w:rsidRPr="009E61FB" w:rsidRDefault="00DD5547" w:rsidP="00830788">
      <w:pPr>
        <w:pStyle w:val="NoSpacing"/>
        <w:rPr>
          <w:sz w:val="24"/>
          <w:szCs w:val="24"/>
        </w:rPr>
      </w:pPr>
    </w:p>
    <w:p w14:paraId="620E3DAD" w14:textId="77777777" w:rsidR="009E61FB" w:rsidRPr="00F240E4" w:rsidRDefault="00F240E4" w:rsidP="00523F8E">
      <w:pPr>
        <w:pStyle w:val="NoSpacing"/>
        <w:numPr>
          <w:ilvl w:val="0"/>
          <w:numId w:val="24"/>
        </w:numPr>
        <w:rPr>
          <w:b/>
          <w:bCs/>
          <w:sz w:val="24"/>
          <w:szCs w:val="24"/>
        </w:rPr>
      </w:pPr>
      <w:r>
        <w:rPr>
          <w:b/>
          <w:bCs/>
          <w:sz w:val="24"/>
          <w:szCs w:val="24"/>
          <w:u w:val="single"/>
        </w:rPr>
        <w:t>MOTION TO ADJOURN:</w:t>
      </w:r>
    </w:p>
    <w:p w14:paraId="4169EFF9" w14:textId="31D0F7A8" w:rsidR="00F240E4" w:rsidRDefault="00652968" w:rsidP="00337582">
      <w:pPr>
        <w:pStyle w:val="NoSpacing"/>
        <w:ind w:left="810"/>
        <w:rPr>
          <w:sz w:val="24"/>
          <w:szCs w:val="24"/>
        </w:rPr>
      </w:pPr>
      <w:r>
        <w:rPr>
          <w:sz w:val="24"/>
          <w:szCs w:val="24"/>
        </w:rPr>
        <w:t xml:space="preserve">Diane Wharff </w:t>
      </w:r>
      <w:r w:rsidR="00F240E4">
        <w:rPr>
          <w:sz w:val="24"/>
          <w:szCs w:val="24"/>
        </w:rPr>
        <w:t>motioned to adjourn</w:t>
      </w:r>
      <w:r>
        <w:rPr>
          <w:sz w:val="24"/>
          <w:szCs w:val="24"/>
        </w:rPr>
        <w:t xml:space="preserve"> and Mike Galan</w:t>
      </w:r>
      <w:r w:rsidR="00F240E4">
        <w:rPr>
          <w:sz w:val="24"/>
          <w:szCs w:val="24"/>
        </w:rPr>
        <w:t xml:space="preserve"> seconded.  </w:t>
      </w:r>
      <w:r>
        <w:rPr>
          <w:sz w:val="24"/>
          <w:szCs w:val="24"/>
        </w:rPr>
        <w:t>Chairman Lang</w:t>
      </w:r>
      <w:r w:rsidR="00F240E4">
        <w:rPr>
          <w:sz w:val="24"/>
          <w:szCs w:val="24"/>
        </w:rPr>
        <w:t xml:space="preserve"> adjourned the meeting at </w:t>
      </w:r>
      <w:r>
        <w:rPr>
          <w:sz w:val="24"/>
          <w:szCs w:val="24"/>
        </w:rPr>
        <w:t>5:10 p.m</w:t>
      </w:r>
      <w:r w:rsidR="00337582">
        <w:rPr>
          <w:sz w:val="24"/>
          <w:szCs w:val="24"/>
        </w:rPr>
        <w:t>.</w:t>
      </w:r>
    </w:p>
    <w:p w14:paraId="38B9AB05" w14:textId="77777777" w:rsidR="00337582" w:rsidRDefault="00337582" w:rsidP="00337582">
      <w:pPr>
        <w:pStyle w:val="NoSpacing"/>
        <w:ind w:left="810"/>
        <w:rPr>
          <w:sz w:val="24"/>
          <w:szCs w:val="24"/>
        </w:rPr>
      </w:pPr>
    </w:p>
    <w:p w14:paraId="18280790" w14:textId="77777777" w:rsidR="00F240E4" w:rsidRDefault="00F240E4" w:rsidP="00F240E4">
      <w:pPr>
        <w:pStyle w:val="NoSpacing"/>
        <w:rPr>
          <w:sz w:val="24"/>
          <w:szCs w:val="24"/>
        </w:rPr>
      </w:pPr>
      <w:r>
        <w:rPr>
          <w:sz w:val="24"/>
          <w:szCs w:val="24"/>
        </w:rPr>
        <w:t>Minutes Respectfully Submitted,</w:t>
      </w:r>
    </w:p>
    <w:p w14:paraId="1F892BE2" w14:textId="5DC64F7E" w:rsidR="001B11B7" w:rsidRDefault="001B11B7" w:rsidP="00F240E4">
      <w:pPr>
        <w:pStyle w:val="NoSpacing"/>
        <w:rPr>
          <w:sz w:val="24"/>
          <w:szCs w:val="24"/>
        </w:rPr>
      </w:pPr>
    </w:p>
    <w:p w14:paraId="1BE489AA" w14:textId="77777777" w:rsidR="007E31C7" w:rsidRDefault="007E31C7" w:rsidP="00F240E4">
      <w:pPr>
        <w:pStyle w:val="NoSpacing"/>
        <w:rPr>
          <w:sz w:val="24"/>
          <w:szCs w:val="24"/>
        </w:rPr>
      </w:pPr>
    </w:p>
    <w:p w14:paraId="4E9E3491" w14:textId="77777777" w:rsidR="007649A9" w:rsidRDefault="00F240E4" w:rsidP="00625B0E">
      <w:pPr>
        <w:pStyle w:val="NoSpacing"/>
        <w:rPr>
          <w:sz w:val="24"/>
          <w:szCs w:val="24"/>
        </w:rPr>
      </w:pPr>
      <w:r>
        <w:rPr>
          <w:sz w:val="24"/>
          <w:szCs w:val="24"/>
        </w:rPr>
        <w:t>CC Gelatt</w:t>
      </w:r>
    </w:p>
    <w:p w14:paraId="265379DE" w14:textId="77777777" w:rsidR="0059494A" w:rsidRPr="00625B0E" w:rsidRDefault="000C79CA" w:rsidP="00625B0E">
      <w:pPr>
        <w:pStyle w:val="NoSpacing"/>
        <w:rPr>
          <w:sz w:val="24"/>
          <w:szCs w:val="24"/>
        </w:rPr>
      </w:pPr>
      <w:r>
        <w:rPr>
          <w:sz w:val="24"/>
          <w:szCs w:val="24"/>
        </w:rPr>
        <w:t>Recording Secretary</w:t>
      </w:r>
    </w:p>
    <w:sectPr w:rsidR="0059494A" w:rsidRPr="00625B0E" w:rsidSect="0033758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0EF1" w14:textId="77777777" w:rsidR="00331FF1" w:rsidRDefault="00331FF1" w:rsidP="00B71DEB">
      <w:pPr>
        <w:spacing w:after="0" w:line="240" w:lineRule="auto"/>
      </w:pPr>
      <w:r>
        <w:separator/>
      </w:r>
    </w:p>
  </w:endnote>
  <w:endnote w:type="continuationSeparator" w:id="0">
    <w:p w14:paraId="0F220047" w14:textId="77777777" w:rsidR="00331FF1" w:rsidRDefault="00331FF1" w:rsidP="00B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CDBB" w14:textId="77777777" w:rsidR="00D20702" w:rsidRDefault="00D20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829058"/>
      <w:docPartObj>
        <w:docPartGallery w:val="Page Numbers (Bottom of Page)"/>
        <w:docPartUnique/>
      </w:docPartObj>
    </w:sdtPr>
    <w:sdtContent>
      <w:sdt>
        <w:sdtPr>
          <w:id w:val="860082579"/>
          <w:docPartObj>
            <w:docPartGallery w:val="Page Numbers (Top of Page)"/>
            <w:docPartUnique/>
          </w:docPartObj>
        </w:sdtPr>
        <w:sdtContent>
          <w:p w14:paraId="0C46C66B" w14:textId="77777777" w:rsidR="003E2B00" w:rsidRDefault="003E2B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08B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08BB">
              <w:rPr>
                <w:b/>
                <w:bCs/>
                <w:noProof/>
              </w:rPr>
              <w:t>3</w:t>
            </w:r>
            <w:r>
              <w:rPr>
                <w:b/>
                <w:bCs/>
                <w:sz w:val="24"/>
                <w:szCs w:val="24"/>
              </w:rPr>
              <w:fldChar w:fldCharType="end"/>
            </w:r>
          </w:p>
        </w:sdtContent>
      </w:sdt>
    </w:sdtContent>
  </w:sdt>
  <w:p w14:paraId="1236A88D" w14:textId="77777777" w:rsidR="003E2B00" w:rsidRPr="00D15AFC" w:rsidRDefault="003E2B00" w:rsidP="00D15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FF81" w14:textId="77777777" w:rsidR="00D20702" w:rsidRDefault="00D20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D069" w14:textId="77777777" w:rsidR="00331FF1" w:rsidRDefault="00331FF1" w:rsidP="00B71DEB">
      <w:pPr>
        <w:spacing w:after="0" w:line="240" w:lineRule="auto"/>
      </w:pPr>
      <w:r>
        <w:separator/>
      </w:r>
    </w:p>
  </w:footnote>
  <w:footnote w:type="continuationSeparator" w:id="0">
    <w:p w14:paraId="6F000A3E" w14:textId="77777777" w:rsidR="00331FF1" w:rsidRDefault="00331FF1" w:rsidP="00B7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ADFD" w14:textId="77777777" w:rsidR="00D20702" w:rsidRDefault="00D20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14:paraId="643ABBB8" w14:textId="77777777" w:rsidR="003E2B00" w:rsidRDefault="003E2B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Downieville Fire Protection District                                                                                 Board of Directors</w:t>
        </w:r>
        <w:r w:rsidR="00D20702">
          <w:rPr>
            <w:rFonts w:asciiTheme="majorHAnsi" w:eastAsiaTheme="majorEastAsia" w:hAnsiTheme="majorHAnsi" w:cstheme="majorBidi"/>
            <w:sz w:val="32"/>
            <w:szCs w:val="32"/>
          </w:rPr>
          <w:t xml:space="preserve"> Minutes</w:t>
        </w:r>
      </w:p>
    </w:sdtContent>
  </w:sdt>
  <w:p w14:paraId="3C405C0F" w14:textId="77777777" w:rsidR="003E2B00" w:rsidRPr="00B86430" w:rsidRDefault="003E2B00">
    <w:pPr>
      <w:pStyle w:val="Header"/>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1460" w14:textId="77777777" w:rsidR="00D20702" w:rsidRDefault="00D20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79"/>
    <w:multiLevelType w:val="hybridMultilevel"/>
    <w:tmpl w:val="B8504AF6"/>
    <w:lvl w:ilvl="0" w:tplc="04F23B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F41C25"/>
    <w:multiLevelType w:val="hybridMultilevel"/>
    <w:tmpl w:val="020844B4"/>
    <w:lvl w:ilvl="0" w:tplc="4566B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6296D"/>
    <w:multiLevelType w:val="hybridMultilevel"/>
    <w:tmpl w:val="8474BB1C"/>
    <w:lvl w:ilvl="0" w:tplc="5EA08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46C25"/>
    <w:multiLevelType w:val="hybridMultilevel"/>
    <w:tmpl w:val="21A88CD6"/>
    <w:lvl w:ilvl="0" w:tplc="0D862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65B5"/>
    <w:multiLevelType w:val="hybridMultilevel"/>
    <w:tmpl w:val="8B30268A"/>
    <w:lvl w:ilvl="0" w:tplc="99AA9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1A7A7C"/>
    <w:multiLevelType w:val="hybridMultilevel"/>
    <w:tmpl w:val="EF8EB33E"/>
    <w:lvl w:ilvl="0" w:tplc="B5865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442CEF"/>
    <w:multiLevelType w:val="hybridMultilevel"/>
    <w:tmpl w:val="11BA8E46"/>
    <w:lvl w:ilvl="0" w:tplc="75BE893C">
      <w:start w:val="1"/>
      <w:numFmt w:val="lowerLetter"/>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23CDD"/>
    <w:multiLevelType w:val="hybridMultilevel"/>
    <w:tmpl w:val="83C229F8"/>
    <w:lvl w:ilvl="0" w:tplc="594AF702">
      <w:start w:val="1"/>
      <w:numFmt w:val="decimal"/>
      <w:lvlText w:val="%1."/>
      <w:lvlJc w:val="left"/>
      <w:pPr>
        <w:ind w:left="180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24F6233D"/>
    <w:multiLevelType w:val="hybridMultilevel"/>
    <w:tmpl w:val="A0767A7E"/>
    <w:lvl w:ilvl="0" w:tplc="35C64E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6A7DFE"/>
    <w:multiLevelType w:val="hybridMultilevel"/>
    <w:tmpl w:val="216CA486"/>
    <w:lvl w:ilvl="0" w:tplc="0CE4C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FA10BB"/>
    <w:multiLevelType w:val="hybridMultilevel"/>
    <w:tmpl w:val="680CF046"/>
    <w:lvl w:ilvl="0" w:tplc="A6324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080722"/>
    <w:multiLevelType w:val="hybridMultilevel"/>
    <w:tmpl w:val="819A51CE"/>
    <w:lvl w:ilvl="0" w:tplc="B2A85E82">
      <w:start w:val="1"/>
      <w:numFmt w:val="decimal"/>
      <w:lvlText w:val="%1."/>
      <w:lvlJc w:val="left"/>
      <w:pPr>
        <w:ind w:left="360" w:hanging="360"/>
      </w:pPr>
      <w:rPr>
        <w:rFonts w:hint="default"/>
      </w:rPr>
    </w:lvl>
    <w:lvl w:ilvl="1" w:tplc="90BC2686">
      <w:start w:val="1"/>
      <w:numFmt w:val="lowerLetter"/>
      <w:lvlText w:val="%2."/>
      <w:lvlJc w:val="left"/>
      <w:pPr>
        <w:ind w:left="8190" w:hanging="360"/>
      </w:pPr>
      <w:rPr>
        <w:b w:val="0"/>
        <w:bCs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714C6C"/>
    <w:multiLevelType w:val="hybridMultilevel"/>
    <w:tmpl w:val="FCB2D0B8"/>
    <w:lvl w:ilvl="0" w:tplc="FCA4B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DE2F68"/>
    <w:multiLevelType w:val="hybridMultilevel"/>
    <w:tmpl w:val="CE04FB44"/>
    <w:lvl w:ilvl="0" w:tplc="A5D0C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E62546"/>
    <w:multiLevelType w:val="hybridMultilevel"/>
    <w:tmpl w:val="D4347B0A"/>
    <w:lvl w:ilvl="0" w:tplc="649C2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3D6983"/>
    <w:multiLevelType w:val="hybridMultilevel"/>
    <w:tmpl w:val="7A2E9CA0"/>
    <w:lvl w:ilvl="0" w:tplc="D9CABD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2131A5"/>
    <w:multiLevelType w:val="hybridMultilevel"/>
    <w:tmpl w:val="DB6E9A8C"/>
    <w:lvl w:ilvl="0" w:tplc="726ABE18">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23290E"/>
    <w:multiLevelType w:val="hybridMultilevel"/>
    <w:tmpl w:val="BD447BA0"/>
    <w:lvl w:ilvl="0" w:tplc="224871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A5ACC"/>
    <w:multiLevelType w:val="hybridMultilevel"/>
    <w:tmpl w:val="890AD27C"/>
    <w:lvl w:ilvl="0" w:tplc="263293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0972418"/>
    <w:multiLevelType w:val="hybridMultilevel"/>
    <w:tmpl w:val="7340BC58"/>
    <w:lvl w:ilvl="0" w:tplc="06ECE5B2">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85AE8"/>
    <w:multiLevelType w:val="hybridMultilevel"/>
    <w:tmpl w:val="5E9E48AC"/>
    <w:lvl w:ilvl="0" w:tplc="91EA256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6310283"/>
    <w:multiLevelType w:val="hybridMultilevel"/>
    <w:tmpl w:val="BED22C96"/>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941ED3"/>
    <w:multiLevelType w:val="hybridMultilevel"/>
    <w:tmpl w:val="F874321A"/>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BCF0FEB"/>
    <w:multiLevelType w:val="hybridMultilevel"/>
    <w:tmpl w:val="39F01B34"/>
    <w:lvl w:ilvl="0" w:tplc="202A6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69232F"/>
    <w:multiLevelType w:val="hybridMultilevel"/>
    <w:tmpl w:val="E2D0D7D4"/>
    <w:lvl w:ilvl="0" w:tplc="3B6278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4990126">
    <w:abstractNumId w:val="7"/>
  </w:num>
  <w:num w:numId="2" w16cid:durableId="599486749">
    <w:abstractNumId w:val="21"/>
  </w:num>
  <w:num w:numId="3" w16cid:durableId="560989478">
    <w:abstractNumId w:val="20"/>
  </w:num>
  <w:num w:numId="4" w16cid:durableId="1578783641">
    <w:abstractNumId w:val="22"/>
  </w:num>
  <w:num w:numId="5" w16cid:durableId="680737004">
    <w:abstractNumId w:val="9"/>
  </w:num>
  <w:num w:numId="6" w16cid:durableId="1759130308">
    <w:abstractNumId w:val="12"/>
  </w:num>
  <w:num w:numId="7" w16cid:durableId="1999073754">
    <w:abstractNumId w:val="14"/>
  </w:num>
  <w:num w:numId="8" w16cid:durableId="1960598115">
    <w:abstractNumId w:val="1"/>
  </w:num>
  <w:num w:numId="9" w16cid:durableId="801506757">
    <w:abstractNumId w:val="8"/>
  </w:num>
  <w:num w:numId="10" w16cid:durableId="1261836891">
    <w:abstractNumId w:val="15"/>
  </w:num>
  <w:num w:numId="11" w16cid:durableId="1315988636">
    <w:abstractNumId w:val="0"/>
  </w:num>
  <w:num w:numId="12" w16cid:durableId="914631695">
    <w:abstractNumId w:val="18"/>
  </w:num>
  <w:num w:numId="13" w16cid:durableId="899366442">
    <w:abstractNumId w:val="11"/>
  </w:num>
  <w:num w:numId="14" w16cid:durableId="780345686">
    <w:abstractNumId w:val="24"/>
  </w:num>
  <w:num w:numId="15" w16cid:durableId="325017454">
    <w:abstractNumId w:val="4"/>
  </w:num>
  <w:num w:numId="16" w16cid:durableId="1612513612">
    <w:abstractNumId w:val="13"/>
  </w:num>
  <w:num w:numId="17" w16cid:durableId="951933554">
    <w:abstractNumId w:val="17"/>
  </w:num>
  <w:num w:numId="18" w16cid:durableId="1111317112">
    <w:abstractNumId w:val="19"/>
  </w:num>
  <w:num w:numId="19" w16cid:durableId="1388412315">
    <w:abstractNumId w:val="3"/>
  </w:num>
  <w:num w:numId="20" w16cid:durableId="76370941">
    <w:abstractNumId w:val="5"/>
  </w:num>
  <w:num w:numId="21" w16cid:durableId="1282226144">
    <w:abstractNumId w:val="10"/>
  </w:num>
  <w:num w:numId="22" w16cid:durableId="1495412539">
    <w:abstractNumId w:val="23"/>
  </w:num>
  <w:num w:numId="23" w16cid:durableId="542861337">
    <w:abstractNumId w:val="2"/>
  </w:num>
  <w:num w:numId="24" w16cid:durableId="515583597">
    <w:abstractNumId w:val="16"/>
  </w:num>
  <w:num w:numId="25" w16cid:durableId="84031667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0B"/>
    <w:rsid w:val="00000E73"/>
    <w:rsid w:val="000029FD"/>
    <w:rsid w:val="00002D65"/>
    <w:rsid w:val="00003993"/>
    <w:rsid w:val="00004D0D"/>
    <w:rsid w:val="00006AF1"/>
    <w:rsid w:val="00006F18"/>
    <w:rsid w:val="00007353"/>
    <w:rsid w:val="000126AB"/>
    <w:rsid w:val="00012FB8"/>
    <w:rsid w:val="00013FFF"/>
    <w:rsid w:val="000144FD"/>
    <w:rsid w:val="00014D35"/>
    <w:rsid w:val="00015CF0"/>
    <w:rsid w:val="00017912"/>
    <w:rsid w:val="00017F37"/>
    <w:rsid w:val="000209CE"/>
    <w:rsid w:val="0002207D"/>
    <w:rsid w:val="00023542"/>
    <w:rsid w:val="00023F99"/>
    <w:rsid w:val="000246F6"/>
    <w:rsid w:val="000249DB"/>
    <w:rsid w:val="00025917"/>
    <w:rsid w:val="00025F82"/>
    <w:rsid w:val="0002741F"/>
    <w:rsid w:val="00027756"/>
    <w:rsid w:val="00030412"/>
    <w:rsid w:val="0003065E"/>
    <w:rsid w:val="00030787"/>
    <w:rsid w:val="00031AB6"/>
    <w:rsid w:val="00031AF2"/>
    <w:rsid w:val="000321EC"/>
    <w:rsid w:val="000333CE"/>
    <w:rsid w:val="0003342C"/>
    <w:rsid w:val="000335EC"/>
    <w:rsid w:val="00035864"/>
    <w:rsid w:val="000378ED"/>
    <w:rsid w:val="00037CB3"/>
    <w:rsid w:val="00040168"/>
    <w:rsid w:val="00040C11"/>
    <w:rsid w:val="00041058"/>
    <w:rsid w:val="000422EB"/>
    <w:rsid w:val="0004293C"/>
    <w:rsid w:val="00042B7F"/>
    <w:rsid w:val="00043DBC"/>
    <w:rsid w:val="00044918"/>
    <w:rsid w:val="00044B36"/>
    <w:rsid w:val="00045462"/>
    <w:rsid w:val="000463D9"/>
    <w:rsid w:val="00050199"/>
    <w:rsid w:val="00050D06"/>
    <w:rsid w:val="00053106"/>
    <w:rsid w:val="00053572"/>
    <w:rsid w:val="0005419F"/>
    <w:rsid w:val="000547FD"/>
    <w:rsid w:val="00056A99"/>
    <w:rsid w:val="00060779"/>
    <w:rsid w:val="000625D6"/>
    <w:rsid w:val="00062B08"/>
    <w:rsid w:val="00063F78"/>
    <w:rsid w:val="000641D2"/>
    <w:rsid w:val="00064C6E"/>
    <w:rsid w:val="00064D04"/>
    <w:rsid w:val="000662A6"/>
    <w:rsid w:val="000671EE"/>
    <w:rsid w:val="0006744B"/>
    <w:rsid w:val="00067B83"/>
    <w:rsid w:val="000700E5"/>
    <w:rsid w:val="0007056B"/>
    <w:rsid w:val="00070DA3"/>
    <w:rsid w:val="00071805"/>
    <w:rsid w:val="00072DFE"/>
    <w:rsid w:val="00073B75"/>
    <w:rsid w:val="0007429F"/>
    <w:rsid w:val="000748E6"/>
    <w:rsid w:val="00077153"/>
    <w:rsid w:val="000812A4"/>
    <w:rsid w:val="0008158E"/>
    <w:rsid w:val="000832FA"/>
    <w:rsid w:val="000839CF"/>
    <w:rsid w:val="00084DC9"/>
    <w:rsid w:val="00084FCE"/>
    <w:rsid w:val="00085414"/>
    <w:rsid w:val="00086060"/>
    <w:rsid w:val="0008645B"/>
    <w:rsid w:val="00090702"/>
    <w:rsid w:val="00090C41"/>
    <w:rsid w:val="00091070"/>
    <w:rsid w:val="00092B26"/>
    <w:rsid w:val="000930EB"/>
    <w:rsid w:val="000938EF"/>
    <w:rsid w:val="00093C6A"/>
    <w:rsid w:val="00093F78"/>
    <w:rsid w:val="00094221"/>
    <w:rsid w:val="000946B4"/>
    <w:rsid w:val="0009618D"/>
    <w:rsid w:val="000A00AA"/>
    <w:rsid w:val="000A0FBE"/>
    <w:rsid w:val="000A282A"/>
    <w:rsid w:val="000A2DF5"/>
    <w:rsid w:val="000A62DC"/>
    <w:rsid w:val="000A6B8F"/>
    <w:rsid w:val="000B0401"/>
    <w:rsid w:val="000B1CA6"/>
    <w:rsid w:val="000B1D25"/>
    <w:rsid w:val="000B2195"/>
    <w:rsid w:val="000B2ED5"/>
    <w:rsid w:val="000B3B9C"/>
    <w:rsid w:val="000B659E"/>
    <w:rsid w:val="000B694B"/>
    <w:rsid w:val="000B6F0F"/>
    <w:rsid w:val="000C03AD"/>
    <w:rsid w:val="000C0FCD"/>
    <w:rsid w:val="000C1313"/>
    <w:rsid w:val="000C284F"/>
    <w:rsid w:val="000C2E6B"/>
    <w:rsid w:val="000C37FB"/>
    <w:rsid w:val="000C4FC0"/>
    <w:rsid w:val="000C674D"/>
    <w:rsid w:val="000C79CA"/>
    <w:rsid w:val="000D0CFE"/>
    <w:rsid w:val="000D1B86"/>
    <w:rsid w:val="000D1BC4"/>
    <w:rsid w:val="000D3226"/>
    <w:rsid w:val="000D3D7E"/>
    <w:rsid w:val="000D48CC"/>
    <w:rsid w:val="000D5366"/>
    <w:rsid w:val="000D58A5"/>
    <w:rsid w:val="000D5E65"/>
    <w:rsid w:val="000D6328"/>
    <w:rsid w:val="000D7D12"/>
    <w:rsid w:val="000E096F"/>
    <w:rsid w:val="000E0B91"/>
    <w:rsid w:val="000E1947"/>
    <w:rsid w:val="000E2D25"/>
    <w:rsid w:val="000E2E3B"/>
    <w:rsid w:val="000E32DD"/>
    <w:rsid w:val="000E3B99"/>
    <w:rsid w:val="000E733E"/>
    <w:rsid w:val="000F02A4"/>
    <w:rsid w:val="000F279D"/>
    <w:rsid w:val="000F2C2D"/>
    <w:rsid w:val="000F2D12"/>
    <w:rsid w:val="000F2EAB"/>
    <w:rsid w:val="000F3602"/>
    <w:rsid w:val="000F44D1"/>
    <w:rsid w:val="000F4D11"/>
    <w:rsid w:val="000F7989"/>
    <w:rsid w:val="00101377"/>
    <w:rsid w:val="0010187D"/>
    <w:rsid w:val="001030B4"/>
    <w:rsid w:val="001037B9"/>
    <w:rsid w:val="00104507"/>
    <w:rsid w:val="00104A7E"/>
    <w:rsid w:val="0010515F"/>
    <w:rsid w:val="001056F9"/>
    <w:rsid w:val="0010583C"/>
    <w:rsid w:val="0010590A"/>
    <w:rsid w:val="00106508"/>
    <w:rsid w:val="0010668B"/>
    <w:rsid w:val="0010715E"/>
    <w:rsid w:val="00107607"/>
    <w:rsid w:val="00107859"/>
    <w:rsid w:val="0011095A"/>
    <w:rsid w:val="00111104"/>
    <w:rsid w:val="00111798"/>
    <w:rsid w:val="00111CA1"/>
    <w:rsid w:val="0011273D"/>
    <w:rsid w:val="00113748"/>
    <w:rsid w:val="00113B4A"/>
    <w:rsid w:val="0011491A"/>
    <w:rsid w:val="00115707"/>
    <w:rsid w:val="00115DEA"/>
    <w:rsid w:val="00120D13"/>
    <w:rsid w:val="0012117E"/>
    <w:rsid w:val="0012136D"/>
    <w:rsid w:val="001218D9"/>
    <w:rsid w:val="001218F5"/>
    <w:rsid w:val="00121F30"/>
    <w:rsid w:val="00122EA0"/>
    <w:rsid w:val="00122EC6"/>
    <w:rsid w:val="00123C57"/>
    <w:rsid w:val="00124BF3"/>
    <w:rsid w:val="001256A8"/>
    <w:rsid w:val="00125C13"/>
    <w:rsid w:val="00127728"/>
    <w:rsid w:val="00130BD4"/>
    <w:rsid w:val="001312C2"/>
    <w:rsid w:val="00131567"/>
    <w:rsid w:val="00131C00"/>
    <w:rsid w:val="00132713"/>
    <w:rsid w:val="00132B18"/>
    <w:rsid w:val="00132DF3"/>
    <w:rsid w:val="0013351E"/>
    <w:rsid w:val="00133B25"/>
    <w:rsid w:val="001348D0"/>
    <w:rsid w:val="001358F2"/>
    <w:rsid w:val="00135A69"/>
    <w:rsid w:val="00136CE6"/>
    <w:rsid w:val="00140931"/>
    <w:rsid w:val="001410B8"/>
    <w:rsid w:val="00145105"/>
    <w:rsid w:val="001453B7"/>
    <w:rsid w:val="001454B3"/>
    <w:rsid w:val="001454F2"/>
    <w:rsid w:val="00146649"/>
    <w:rsid w:val="001469C4"/>
    <w:rsid w:val="00146CF7"/>
    <w:rsid w:val="00150127"/>
    <w:rsid w:val="00151C2F"/>
    <w:rsid w:val="0015238B"/>
    <w:rsid w:val="00152AF0"/>
    <w:rsid w:val="001542A1"/>
    <w:rsid w:val="0016283F"/>
    <w:rsid w:val="0016304E"/>
    <w:rsid w:val="0016562A"/>
    <w:rsid w:val="00165EA0"/>
    <w:rsid w:val="0016620E"/>
    <w:rsid w:val="00166A99"/>
    <w:rsid w:val="00167551"/>
    <w:rsid w:val="0017005A"/>
    <w:rsid w:val="0017030E"/>
    <w:rsid w:val="0017185F"/>
    <w:rsid w:val="0017388B"/>
    <w:rsid w:val="00173FF6"/>
    <w:rsid w:val="0017449C"/>
    <w:rsid w:val="00175298"/>
    <w:rsid w:val="00175772"/>
    <w:rsid w:val="00175EAB"/>
    <w:rsid w:val="00175F68"/>
    <w:rsid w:val="0017704F"/>
    <w:rsid w:val="001773C0"/>
    <w:rsid w:val="00177A18"/>
    <w:rsid w:val="001818D2"/>
    <w:rsid w:val="00181BFA"/>
    <w:rsid w:val="00181C9D"/>
    <w:rsid w:val="00182811"/>
    <w:rsid w:val="00183537"/>
    <w:rsid w:val="00183E33"/>
    <w:rsid w:val="001851F6"/>
    <w:rsid w:val="001852B4"/>
    <w:rsid w:val="00185D60"/>
    <w:rsid w:val="00187168"/>
    <w:rsid w:val="00187570"/>
    <w:rsid w:val="00187BDA"/>
    <w:rsid w:val="0019097A"/>
    <w:rsid w:val="001912F3"/>
    <w:rsid w:val="00191672"/>
    <w:rsid w:val="00192E7B"/>
    <w:rsid w:val="00193E09"/>
    <w:rsid w:val="00194CB5"/>
    <w:rsid w:val="001952AC"/>
    <w:rsid w:val="00195407"/>
    <w:rsid w:val="00196D32"/>
    <w:rsid w:val="001972E9"/>
    <w:rsid w:val="001A10AE"/>
    <w:rsid w:val="001A3460"/>
    <w:rsid w:val="001A47BE"/>
    <w:rsid w:val="001A7FAD"/>
    <w:rsid w:val="001B07E4"/>
    <w:rsid w:val="001B11B7"/>
    <w:rsid w:val="001B49C1"/>
    <w:rsid w:val="001B4BF4"/>
    <w:rsid w:val="001B4C95"/>
    <w:rsid w:val="001B5870"/>
    <w:rsid w:val="001B59ED"/>
    <w:rsid w:val="001B5FDB"/>
    <w:rsid w:val="001B7848"/>
    <w:rsid w:val="001B7EE0"/>
    <w:rsid w:val="001C0AFE"/>
    <w:rsid w:val="001C1165"/>
    <w:rsid w:val="001C1796"/>
    <w:rsid w:val="001C3343"/>
    <w:rsid w:val="001C3962"/>
    <w:rsid w:val="001C5F99"/>
    <w:rsid w:val="001C6107"/>
    <w:rsid w:val="001C6A2C"/>
    <w:rsid w:val="001C788C"/>
    <w:rsid w:val="001C78AF"/>
    <w:rsid w:val="001D0249"/>
    <w:rsid w:val="001D097B"/>
    <w:rsid w:val="001D0B1E"/>
    <w:rsid w:val="001D28CB"/>
    <w:rsid w:val="001D4147"/>
    <w:rsid w:val="001D4D19"/>
    <w:rsid w:val="001D53EF"/>
    <w:rsid w:val="001D705B"/>
    <w:rsid w:val="001D730F"/>
    <w:rsid w:val="001E0F4B"/>
    <w:rsid w:val="001E5AE0"/>
    <w:rsid w:val="001E76D0"/>
    <w:rsid w:val="001F0164"/>
    <w:rsid w:val="001F22D0"/>
    <w:rsid w:val="001F2C57"/>
    <w:rsid w:val="001F2EAB"/>
    <w:rsid w:val="001F3082"/>
    <w:rsid w:val="001F3984"/>
    <w:rsid w:val="001F434C"/>
    <w:rsid w:val="001F4A20"/>
    <w:rsid w:val="001F4AA4"/>
    <w:rsid w:val="001F4F09"/>
    <w:rsid w:val="001F4F1E"/>
    <w:rsid w:val="001F4FE3"/>
    <w:rsid w:val="001F59E3"/>
    <w:rsid w:val="001F5CFA"/>
    <w:rsid w:val="001F5E38"/>
    <w:rsid w:val="001F6502"/>
    <w:rsid w:val="001F6C41"/>
    <w:rsid w:val="001F733E"/>
    <w:rsid w:val="001F7B4E"/>
    <w:rsid w:val="001F7F65"/>
    <w:rsid w:val="00200CE9"/>
    <w:rsid w:val="00201A16"/>
    <w:rsid w:val="00201EE4"/>
    <w:rsid w:val="00202001"/>
    <w:rsid w:val="00202C47"/>
    <w:rsid w:val="00207212"/>
    <w:rsid w:val="00207EBD"/>
    <w:rsid w:val="002106E7"/>
    <w:rsid w:val="00210C71"/>
    <w:rsid w:val="00211513"/>
    <w:rsid w:val="00211BA6"/>
    <w:rsid w:val="00211F52"/>
    <w:rsid w:val="00212922"/>
    <w:rsid w:val="00212FA2"/>
    <w:rsid w:val="0021361C"/>
    <w:rsid w:val="00213C02"/>
    <w:rsid w:val="00214870"/>
    <w:rsid w:val="002155E4"/>
    <w:rsid w:val="00217ACF"/>
    <w:rsid w:val="00221F14"/>
    <w:rsid w:val="0022214D"/>
    <w:rsid w:val="002222DF"/>
    <w:rsid w:val="00222396"/>
    <w:rsid w:val="00222CB0"/>
    <w:rsid w:val="0022544E"/>
    <w:rsid w:val="0022554E"/>
    <w:rsid w:val="002256E2"/>
    <w:rsid w:val="002262F4"/>
    <w:rsid w:val="002302ED"/>
    <w:rsid w:val="00233890"/>
    <w:rsid w:val="00233B68"/>
    <w:rsid w:val="0023415D"/>
    <w:rsid w:val="00234A18"/>
    <w:rsid w:val="00234A46"/>
    <w:rsid w:val="00235CC8"/>
    <w:rsid w:val="00235DDB"/>
    <w:rsid w:val="002364C5"/>
    <w:rsid w:val="00236687"/>
    <w:rsid w:val="002369E7"/>
    <w:rsid w:val="00237F4F"/>
    <w:rsid w:val="00240F41"/>
    <w:rsid w:val="002414ED"/>
    <w:rsid w:val="002421B0"/>
    <w:rsid w:val="00243B04"/>
    <w:rsid w:val="00243DFD"/>
    <w:rsid w:val="002441B8"/>
    <w:rsid w:val="00245600"/>
    <w:rsid w:val="002458B9"/>
    <w:rsid w:val="002465CC"/>
    <w:rsid w:val="00246BF2"/>
    <w:rsid w:val="002471F7"/>
    <w:rsid w:val="0024772D"/>
    <w:rsid w:val="0025035F"/>
    <w:rsid w:val="0025090E"/>
    <w:rsid w:val="00251B06"/>
    <w:rsid w:val="002520DA"/>
    <w:rsid w:val="002522E6"/>
    <w:rsid w:val="00252EB8"/>
    <w:rsid w:val="00253046"/>
    <w:rsid w:val="00253C83"/>
    <w:rsid w:val="0025631E"/>
    <w:rsid w:val="00256508"/>
    <w:rsid w:val="002569AF"/>
    <w:rsid w:val="002576B6"/>
    <w:rsid w:val="00260976"/>
    <w:rsid w:val="00262179"/>
    <w:rsid w:val="00265456"/>
    <w:rsid w:val="002667BA"/>
    <w:rsid w:val="00266B48"/>
    <w:rsid w:val="0026787A"/>
    <w:rsid w:val="002678E1"/>
    <w:rsid w:val="00271455"/>
    <w:rsid w:val="00271A4C"/>
    <w:rsid w:val="00272C05"/>
    <w:rsid w:val="00273720"/>
    <w:rsid w:val="002738C8"/>
    <w:rsid w:val="00273ACB"/>
    <w:rsid w:val="00273EE6"/>
    <w:rsid w:val="00274D94"/>
    <w:rsid w:val="002758B2"/>
    <w:rsid w:val="002766A4"/>
    <w:rsid w:val="00276F80"/>
    <w:rsid w:val="00280075"/>
    <w:rsid w:val="002804F9"/>
    <w:rsid w:val="00281824"/>
    <w:rsid w:val="00281BA5"/>
    <w:rsid w:val="00281C7E"/>
    <w:rsid w:val="00282277"/>
    <w:rsid w:val="00282672"/>
    <w:rsid w:val="002826F6"/>
    <w:rsid w:val="0028338C"/>
    <w:rsid w:val="00283C6F"/>
    <w:rsid w:val="0028491D"/>
    <w:rsid w:val="00284CDB"/>
    <w:rsid w:val="00284F40"/>
    <w:rsid w:val="0028595B"/>
    <w:rsid w:val="00287069"/>
    <w:rsid w:val="002874E0"/>
    <w:rsid w:val="00287610"/>
    <w:rsid w:val="00287DC8"/>
    <w:rsid w:val="00290EA5"/>
    <w:rsid w:val="00290F1E"/>
    <w:rsid w:val="002911B4"/>
    <w:rsid w:val="00291592"/>
    <w:rsid w:val="0029401F"/>
    <w:rsid w:val="002943F3"/>
    <w:rsid w:val="002948CE"/>
    <w:rsid w:val="00294D4D"/>
    <w:rsid w:val="00294DF9"/>
    <w:rsid w:val="002951E9"/>
    <w:rsid w:val="0029529C"/>
    <w:rsid w:val="0029544C"/>
    <w:rsid w:val="00295782"/>
    <w:rsid w:val="00295A59"/>
    <w:rsid w:val="0029642B"/>
    <w:rsid w:val="002969B8"/>
    <w:rsid w:val="00296AD2"/>
    <w:rsid w:val="002973DE"/>
    <w:rsid w:val="00297407"/>
    <w:rsid w:val="00297A92"/>
    <w:rsid w:val="002A01AB"/>
    <w:rsid w:val="002A0D5C"/>
    <w:rsid w:val="002A124F"/>
    <w:rsid w:val="002A1B75"/>
    <w:rsid w:val="002A3619"/>
    <w:rsid w:val="002A47E8"/>
    <w:rsid w:val="002A682F"/>
    <w:rsid w:val="002A79CF"/>
    <w:rsid w:val="002A7D35"/>
    <w:rsid w:val="002B0089"/>
    <w:rsid w:val="002B06C5"/>
    <w:rsid w:val="002B0BDF"/>
    <w:rsid w:val="002B194B"/>
    <w:rsid w:val="002B3080"/>
    <w:rsid w:val="002B50DC"/>
    <w:rsid w:val="002B567F"/>
    <w:rsid w:val="002B5C53"/>
    <w:rsid w:val="002B5E35"/>
    <w:rsid w:val="002B5F89"/>
    <w:rsid w:val="002C076E"/>
    <w:rsid w:val="002C0EFF"/>
    <w:rsid w:val="002C3A1D"/>
    <w:rsid w:val="002C4B64"/>
    <w:rsid w:val="002C5D97"/>
    <w:rsid w:val="002C714C"/>
    <w:rsid w:val="002C7BD1"/>
    <w:rsid w:val="002D08AD"/>
    <w:rsid w:val="002D127E"/>
    <w:rsid w:val="002D375B"/>
    <w:rsid w:val="002D3A49"/>
    <w:rsid w:val="002D414D"/>
    <w:rsid w:val="002D5506"/>
    <w:rsid w:val="002D5855"/>
    <w:rsid w:val="002D6249"/>
    <w:rsid w:val="002D6ADB"/>
    <w:rsid w:val="002D78E9"/>
    <w:rsid w:val="002E0201"/>
    <w:rsid w:val="002E082C"/>
    <w:rsid w:val="002E1BF9"/>
    <w:rsid w:val="002E2BBE"/>
    <w:rsid w:val="002E3018"/>
    <w:rsid w:val="002E401D"/>
    <w:rsid w:val="002E48AE"/>
    <w:rsid w:val="002E4FCC"/>
    <w:rsid w:val="002E5500"/>
    <w:rsid w:val="002E75C2"/>
    <w:rsid w:val="002F0852"/>
    <w:rsid w:val="002F0C86"/>
    <w:rsid w:val="002F1395"/>
    <w:rsid w:val="002F1615"/>
    <w:rsid w:val="002F22CD"/>
    <w:rsid w:val="002F2359"/>
    <w:rsid w:val="002F27F3"/>
    <w:rsid w:val="002F3470"/>
    <w:rsid w:val="002F35CB"/>
    <w:rsid w:val="002F39A5"/>
    <w:rsid w:val="002F3DBE"/>
    <w:rsid w:val="002F5830"/>
    <w:rsid w:val="002F5B1D"/>
    <w:rsid w:val="00301E6E"/>
    <w:rsid w:val="003021A7"/>
    <w:rsid w:val="00302420"/>
    <w:rsid w:val="00303245"/>
    <w:rsid w:val="003036E3"/>
    <w:rsid w:val="00303BA7"/>
    <w:rsid w:val="00305FBC"/>
    <w:rsid w:val="0030744B"/>
    <w:rsid w:val="00310EE4"/>
    <w:rsid w:val="00311838"/>
    <w:rsid w:val="00312FB6"/>
    <w:rsid w:val="0031420D"/>
    <w:rsid w:val="0031467A"/>
    <w:rsid w:val="00314AD5"/>
    <w:rsid w:val="00315934"/>
    <w:rsid w:val="00317661"/>
    <w:rsid w:val="00317D9A"/>
    <w:rsid w:val="0032025B"/>
    <w:rsid w:val="003202BF"/>
    <w:rsid w:val="00321357"/>
    <w:rsid w:val="0032249D"/>
    <w:rsid w:val="00322D1A"/>
    <w:rsid w:val="00324541"/>
    <w:rsid w:val="00324C11"/>
    <w:rsid w:val="00325E34"/>
    <w:rsid w:val="00325EEF"/>
    <w:rsid w:val="003261F6"/>
    <w:rsid w:val="00326A7F"/>
    <w:rsid w:val="00326BEF"/>
    <w:rsid w:val="003276AE"/>
    <w:rsid w:val="00327C2A"/>
    <w:rsid w:val="00327EBD"/>
    <w:rsid w:val="00330ABE"/>
    <w:rsid w:val="00330CA5"/>
    <w:rsid w:val="00330E13"/>
    <w:rsid w:val="00331FF1"/>
    <w:rsid w:val="00332441"/>
    <w:rsid w:val="003332BE"/>
    <w:rsid w:val="00333320"/>
    <w:rsid w:val="00333438"/>
    <w:rsid w:val="00333A74"/>
    <w:rsid w:val="00333AFD"/>
    <w:rsid w:val="00334137"/>
    <w:rsid w:val="003349A5"/>
    <w:rsid w:val="00334C4D"/>
    <w:rsid w:val="00334DE1"/>
    <w:rsid w:val="00334F54"/>
    <w:rsid w:val="003358A0"/>
    <w:rsid w:val="003359AB"/>
    <w:rsid w:val="00335A99"/>
    <w:rsid w:val="00335F13"/>
    <w:rsid w:val="00337582"/>
    <w:rsid w:val="00341343"/>
    <w:rsid w:val="00342F35"/>
    <w:rsid w:val="00343E2F"/>
    <w:rsid w:val="0034531F"/>
    <w:rsid w:val="00345C8E"/>
    <w:rsid w:val="0034640D"/>
    <w:rsid w:val="00346583"/>
    <w:rsid w:val="00347765"/>
    <w:rsid w:val="00347D6B"/>
    <w:rsid w:val="00350482"/>
    <w:rsid w:val="0035064D"/>
    <w:rsid w:val="00350B38"/>
    <w:rsid w:val="0035185E"/>
    <w:rsid w:val="003527E9"/>
    <w:rsid w:val="0035643E"/>
    <w:rsid w:val="00356629"/>
    <w:rsid w:val="00356A72"/>
    <w:rsid w:val="00357721"/>
    <w:rsid w:val="00360C3F"/>
    <w:rsid w:val="00360CAB"/>
    <w:rsid w:val="00361E1E"/>
    <w:rsid w:val="0036221B"/>
    <w:rsid w:val="00363435"/>
    <w:rsid w:val="00363B50"/>
    <w:rsid w:val="00365123"/>
    <w:rsid w:val="00367445"/>
    <w:rsid w:val="00371606"/>
    <w:rsid w:val="0037282A"/>
    <w:rsid w:val="0037392E"/>
    <w:rsid w:val="00373BB9"/>
    <w:rsid w:val="00374365"/>
    <w:rsid w:val="00374400"/>
    <w:rsid w:val="00374C95"/>
    <w:rsid w:val="00374D1A"/>
    <w:rsid w:val="003765DE"/>
    <w:rsid w:val="00381965"/>
    <w:rsid w:val="00381999"/>
    <w:rsid w:val="00382E6A"/>
    <w:rsid w:val="0038306D"/>
    <w:rsid w:val="00383DA4"/>
    <w:rsid w:val="0038451E"/>
    <w:rsid w:val="00385703"/>
    <w:rsid w:val="003858C7"/>
    <w:rsid w:val="003864EE"/>
    <w:rsid w:val="003869EE"/>
    <w:rsid w:val="00387079"/>
    <w:rsid w:val="00387413"/>
    <w:rsid w:val="00387731"/>
    <w:rsid w:val="00390745"/>
    <w:rsid w:val="00391EF2"/>
    <w:rsid w:val="00391FA2"/>
    <w:rsid w:val="003935EF"/>
    <w:rsid w:val="00393EE8"/>
    <w:rsid w:val="00394B64"/>
    <w:rsid w:val="00394B82"/>
    <w:rsid w:val="00395050"/>
    <w:rsid w:val="00397E3F"/>
    <w:rsid w:val="003A0B4B"/>
    <w:rsid w:val="003A0BC3"/>
    <w:rsid w:val="003A0E09"/>
    <w:rsid w:val="003A2558"/>
    <w:rsid w:val="003A26AA"/>
    <w:rsid w:val="003A2F99"/>
    <w:rsid w:val="003A340E"/>
    <w:rsid w:val="003A4011"/>
    <w:rsid w:val="003A4248"/>
    <w:rsid w:val="003A4A80"/>
    <w:rsid w:val="003A54AB"/>
    <w:rsid w:val="003A5651"/>
    <w:rsid w:val="003A5E2D"/>
    <w:rsid w:val="003A6270"/>
    <w:rsid w:val="003A738C"/>
    <w:rsid w:val="003B041C"/>
    <w:rsid w:val="003B18FC"/>
    <w:rsid w:val="003B1FE0"/>
    <w:rsid w:val="003B28F5"/>
    <w:rsid w:val="003B377F"/>
    <w:rsid w:val="003B38D1"/>
    <w:rsid w:val="003B4443"/>
    <w:rsid w:val="003B4F4B"/>
    <w:rsid w:val="003B5421"/>
    <w:rsid w:val="003B55AD"/>
    <w:rsid w:val="003B6C4B"/>
    <w:rsid w:val="003C2813"/>
    <w:rsid w:val="003C3E7F"/>
    <w:rsid w:val="003C515F"/>
    <w:rsid w:val="003C5676"/>
    <w:rsid w:val="003C5E99"/>
    <w:rsid w:val="003C698D"/>
    <w:rsid w:val="003C7072"/>
    <w:rsid w:val="003C73D5"/>
    <w:rsid w:val="003C763F"/>
    <w:rsid w:val="003C7D00"/>
    <w:rsid w:val="003D1790"/>
    <w:rsid w:val="003D189D"/>
    <w:rsid w:val="003D1A90"/>
    <w:rsid w:val="003D1ABA"/>
    <w:rsid w:val="003D2EDB"/>
    <w:rsid w:val="003D30E9"/>
    <w:rsid w:val="003D3948"/>
    <w:rsid w:val="003D52E1"/>
    <w:rsid w:val="003D5DE2"/>
    <w:rsid w:val="003D5F69"/>
    <w:rsid w:val="003D60FD"/>
    <w:rsid w:val="003D628A"/>
    <w:rsid w:val="003E11C2"/>
    <w:rsid w:val="003E1893"/>
    <w:rsid w:val="003E19BE"/>
    <w:rsid w:val="003E2412"/>
    <w:rsid w:val="003E2B00"/>
    <w:rsid w:val="003E3406"/>
    <w:rsid w:val="003E3696"/>
    <w:rsid w:val="003E4EDF"/>
    <w:rsid w:val="003E5882"/>
    <w:rsid w:val="003E59AD"/>
    <w:rsid w:val="003E7034"/>
    <w:rsid w:val="003E7171"/>
    <w:rsid w:val="003E7715"/>
    <w:rsid w:val="003E7D0C"/>
    <w:rsid w:val="003F070C"/>
    <w:rsid w:val="003F18F6"/>
    <w:rsid w:val="003F2410"/>
    <w:rsid w:val="003F32F3"/>
    <w:rsid w:val="003F3E1E"/>
    <w:rsid w:val="003F3E56"/>
    <w:rsid w:val="003F45A6"/>
    <w:rsid w:val="003F4806"/>
    <w:rsid w:val="003F518E"/>
    <w:rsid w:val="003F6023"/>
    <w:rsid w:val="003F60BF"/>
    <w:rsid w:val="003F6566"/>
    <w:rsid w:val="003F71D7"/>
    <w:rsid w:val="004026C8"/>
    <w:rsid w:val="00402F31"/>
    <w:rsid w:val="00404244"/>
    <w:rsid w:val="00404454"/>
    <w:rsid w:val="00404710"/>
    <w:rsid w:val="00405DE8"/>
    <w:rsid w:val="004064B7"/>
    <w:rsid w:val="00406655"/>
    <w:rsid w:val="00406B9B"/>
    <w:rsid w:val="00410645"/>
    <w:rsid w:val="00411889"/>
    <w:rsid w:val="004123B9"/>
    <w:rsid w:val="00414F72"/>
    <w:rsid w:val="00415035"/>
    <w:rsid w:val="00415268"/>
    <w:rsid w:val="00417090"/>
    <w:rsid w:val="004177BF"/>
    <w:rsid w:val="00417B0E"/>
    <w:rsid w:val="00417B3F"/>
    <w:rsid w:val="00421623"/>
    <w:rsid w:val="004235B2"/>
    <w:rsid w:val="00423C6F"/>
    <w:rsid w:val="004240AA"/>
    <w:rsid w:val="00424FD8"/>
    <w:rsid w:val="004251F0"/>
    <w:rsid w:val="00425D55"/>
    <w:rsid w:val="004268F1"/>
    <w:rsid w:val="00426D35"/>
    <w:rsid w:val="00427741"/>
    <w:rsid w:val="004312A5"/>
    <w:rsid w:val="004326C4"/>
    <w:rsid w:val="00432F6E"/>
    <w:rsid w:val="00436552"/>
    <w:rsid w:val="00441F43"/>
    <w:rsid w:val="00442ADB"/>
    <w:rsid w:val="00442C73"/>
    <w:rsid w:val="00443A27"/>
    <w:rsid w:val="00444231"/>
    <w:rsid w:val="00445E5D"/>
    <w:rsid w:val="00446093"/>
    <w:rsid w:val="004515A7"/>
    <w:rsid w:val="004518EF"/>
    <w:rsid w:val="00451CE4"/>
    <w:rsid w:val="0045254B"/>
    <w:rsid w:val="00452A89"/>
    <w:rsid w:val="00453CAF"/>
    <w:rsid w:val="0045427F"/>
    <w:rsid w:val="00454610"/>
    <w:rsid w:val="00455B60"/>
    <w:rsid w:val="0045608D"/>
    <w:rsid w:val="00457D8D"/>
    <w:rsid w:val="0046063A"/>
    <w:rsid w:val="0046075D"/>
    <w:rsid w:val="004607A7"/>
    <w:rsid w:val="0046115B"/>
    <w:rsid w:val="00461365"/>
    <w:rsid w:val="00461589"/>
    <w:rsid w:val="004619E1"/>
    <w:rsid w:val="00462FC7"/>
    <w:rsid w:val="00463844"/>
    <w:rsid w:val="00463CA2"/>
    <w:rsid w:val="0046400A"/>
    <w:rsid w:val="004649C7"/>
    <w:rsid w:val="00465201"/>
    <w:rsid w:val="0047205D"/>
    <w:rsid w:val="004722EA"/>
    <w:rsid w:val="0047237D"/>
    <w:rsid w:val="00474281"/>
    <w:rsid w:val="004742F4"/>
    <w:rsid w:val="004743B2"/>
    <w:rsid w:val="00474F24"/>
    <w:rsid w:val="00475198"/>
    <w:rsid w:val="00475527"/>
    <w:rsid w:val="00475E0E"/>
    <w:rsid w:val="004763B4"/>
    <w:rsid w:val="004816A3"/>
    <w:rsid w:val="00481893"/>
    <w:rsid w:val="00481DE2"/>
    <w:rsid w:val="00482A18"/>
    <w:rsid w:val="00482D29"/>
    <w:rsid w:val="0048367A"/>
    <w:rsid w:val="004841F6"/>
    <w:rsid w:val="00484C2C"/>
    <w:rsid w:val="00485287"/>
    <w:rsid w:val="004862DE"/>
    <w:rsid w:val="004866FB"/>
    <w:rsid w:val="004867C2"/>
    <w:rsid w:val="004870D5"/>
    <w:rsid w:val="004873B7"/>
    <w:rsid w:val="004876ED"/>
    <w:rsid w:val="004878EC"/>
    <w:rsid w:val="00490043"/>
    <w:rsid w:val="00490E52"/>
    <w:rsid w:val="00491D10"/>
    <w:rsid w:val="00491F6F"/>
    <w:rsid w:val="00492A6B"/>
    <w:rsid w:val="00492D2C"/>
    <w:rsid w:val="00493A67"/>
    <w:rsid w:val="004942E4"/>
    <w:rsid w:val="00494BD1"/>
    <w:rsid w:val="00494E25"/>
    <w:rsid w:val="00495804"/>
    <w:rsid w:val="00495D1D"/>
    <w:rsid w:val="00496150"/>
    <w:rsid w:val="00496E2B"/>
    <w:rsid w:val="00497031"/>
    <w:rsid w:val="00497FCA"/>
    <w:rsid w:val="004A00F6"/>
    <w:rsid w:val="004A1105"/>
    <w:rsid w:val="004A2981"/>
    <w:rsid w:val="004A3FB5"/>
    <w:rsid w:val="004A4774"/>
    <w:rsid w:val="004A57F2"/>
    <w:rsid w:val="004A686A"/>
    <w:rsid w:val="004A6BEB"/>
    <w:rsid w:val="004A719C"/>
    <w:rsid w:val="004A73B6"/>
    <w:rsid w:val="004A74B8"/>
    <w:rsid w:val="004A7C7F"/>
    <w:rsid w:val="004A7E21"/>
    <w:rsid w:val="004B111F"/>
    <w:rsid w:val="004B19D5"/>
    <w:rsid w:val="004B1B8C"/>
    <w:rsid w:val="004B51D0"/>
    <w:rsid w:val="004B54C5"/>
    <w:rsid w:val="004B6678"/>
    <w:rsid w:val="004B6D8C"/>
    <w:rsid w:val="004B73D3"/>
    <w:rsid w:val="004C039E"/>
    <w:rsid w:val="004C0AC4"/>
    <w:rsid w:val="004C0EAC"/>
    <w:rsid w:val="004C12CA"/>
    <w:rsid w:val="004C1679"/>
    <w:rsid w:val="004C2963"/>
    <w:rsid w:val="004C4365"/>
    <w:rsid w:val="004C5072"/>
    <w:rsid w:val="004C5437"/>
    <w:rsid w:val="004C66F7"/>
    <w:rsid w:val="004C6BA6"/>
    <w:rsid w:val="004D071F"/>
    <w:rsid w:val="004D1913"/>
    <w:rsid w:val="004D2053"/>
    <w:rsid w:val="004D205A"/>
    <w:rsid w:val="004D2530"/>
    <w:rsid w:val="004D2856"/>
    <w:rsid w:val="004D2A7E"/>
    <w:rsid w:val="004D2D7F"/>
    <w:rsid w:val="004D3EB2"/>
    <w:rsid w:val="004D4029"/>
    <w:rsid w:val="004D42B4"/>
    <w:rsid w:val="004D587C"/>
    <w:rsid w:val="004D6941"/>
    <w:rsid w:val="004D6FED"/>
    <w:rsid w:val="004E7993"/>
    <w:rsid w:val="004F0798"/>
    <w:rsid w:val="004F3565"/>
    <w:rsid w:val="004F42EA"/>
    <w:rsid w:val="004F4343"/>
    <w:rsid w:val="004F5522"/>
    <w:rsid w:val="004F58C7"/>
    <w:rsid w:val="004F66DD"/>
    <w:rsid w:val="00500958"/>
    <w:rsid w:val="005023A1"/>
    <w:rsid w:val="0050289E"/>
    <w:rsid w:val="00502F30"/>
    <w:rsid w:val="00502F8D"/>
    <w:rsid w:val="00503103"/>
    <w:rsid w:val="00503320"/>
    <w:rsid w:val="00503E19"/>
    <w:rsid w:val="00504A62"/>
    <w:rsid w:val="00505117"/>
    <w:rsid w:val="00505189"/>
    <w:rsid w:val="005061A1"/>
    <w:rsid w:val="00506D16"/>
    <w:rsid w:val="00506DCF"/>
    <w:rsid w:val="005075D7"/>
    <w:rsid w:val="00507C09"/>
    <w:rsid w:val="005101CA"/>
    <w:rsid w:val="00510385"/>
    <w:rsid w:val="00510C44"/>
    <w:rsid w:val="00513934"/>
    <w:rsid w:val="0051443D"/>
    <w:rsid w:val="0051587A"/>
    <w:rsid w:val="00515939"/>
    <w:rsid w:val="00515C55"/>
    <w:rsid w:val="00515D2A"/>
    <w:rsid w:val="00516851"/>
    <w:rsid w:val="00516AE0"/>
    <w:rsid w:val="005171D0"/>
    <w:rsid w:val="0051742D"/>
    <w:rsid w:val="00517563"/>
    <w:rsid w:val="00517EE9"/>
    <w:rsid w:val="00517F04"/>
    <w:rsid w:val="00520081"/>
    <w:rsid w:val="005206A8"/>
    <w:rsid w:val="005220F1"/>
    <w:rsid w:val="00522293"/>
    <w:rsid w:val="00522863"/>
    <w:rsid w:val="00523116"/>
    <w:rsid w:val="005239CD"/>
    <w:rsid w:val="00523A49"/>
    <w:rsid w:val="00523A67"/>
    <w:rsid w:val="00523F8E"/>
    <w:rsid w:val="00523FFF"/>
    <w:rsid w:val="0052446C"/>
    <w:rsid w:val="00524941"/>
    <w:rsid w:val="00524EB8"/>
    <w:rsid w:val="00525A5C"/>
    <w:rsid w:val="00525DB0"/>
    <w:rsid w:val="0052631B"/>
    <w:rsid w:val="0052753C"/>
    <w:rsid w:val="0053107D"/>
    <w:rsid w:val="005319AE"/>
    <w:rsid w:val="00532096"/>
    <w:rsid w:val="00532BC6"/>
    <w:rsid w:val="00532D1A"/>
    <w:rsid w:val="00532D66"/>
    <w:rsid w:val="00532FF3"/>
    <w:rsid w:val="00534D7A"/>
    <w:rsid w:val="00536122"/>
    <w:rsid w:val="005412B7"/>
    <w:rsid w:val="0054361D"/>
    <w:rsid w:val="00544C1A"/>
    <w:rsid w:val="00545CBA"/>
    <w:rsid w:val="00546E02"/>
    <w:rsid w:val="00547018"/>
    <w:rsid w:val="00547EC3"/>
    <w:rsid w:val="00547ECC"/>
    <w:rsid w:val="005503FB"/>
    <w:rsid w:val="00550435"/>
    <w:rsid w:val="00550DD8"/>
    <w:rsid w:val="005517E2"/>
    <w:rsid w:val="005535DC"/>
    <w:rsid w:val="0055366C"/>
    <w:rsid w:val="0055371A"/>
    <w:rsid w:val="00554ABF"/>
    <w:rsid w:val="00555353"/>
    <w:rsid w:val="00556AF0"/>
    <w:rsid w:val="00557021"/>
    <w:rsid w:val="00557B85"/>
    <w:rsid w:val="00557B86"/>
    <w:rsid w:val="0056060A"/>
    <w:rsid w:val="00560D00"/>
    <w:rsid w:val="00560E2C"/>
    <w:rsid w:val="00562E5F"/>
    <w:rsid w:val="00563BAF"/>
    <w:rsid w:val="00564D15"/>
    <w:rsid w:val="00565413"/>
    <w:rsid w:val="005676B7"/>
    <w:rsid w:val="00567EA2"/>
    <w:rsid w:val="00570095"/>
    <w:rsid w:val="005703ED"/>
    <w:rsid w:val="0057084F"/>
    <w:rsid w:val="0057159A"/>
    <w:rsid w:val="00571BAD"/>
    <w:rsid w:val="00573443"/>
    <w:rsid w:val="00573CD8"/>
    <w:rsid w:val="0057512E"/>
    <w:rsid w:val="00575584"/>
    <w:rsid w:val="0057561D"/>
    <w:rsid w:val="00576BBE"/>
    <w:rsid w:val="00576DAA"/>
    <w:rsid w:val="00577CF2"/>
    <w:rsid w:val="00580959"/>
    <w:rsid w:val="005828FA"/>
    <w:rsid w:val="00583E1C"/>
    <w:rsid w:val="005854EB"/>
    <w:rsid w:val="00587480"/>
    <w:rsid w:val="00590B03"/>
    <w:rsid w:val="00592282"/>
    <w:rsid w:val="0059293A"/>
    <w:rsid w:val="00593019"/>
    <w:rsid w:val="005936D3"/>
    <w:rsid w:val="0059494A"/>
    <w:rsid w:val="005952B0"/>
    <w:rsid w:val="00596C7C"/>
    <w:rsid w:val="005970EB"/>
    <w:rsid w:val="00597804"/>
    <w:rsid w:val="00597AFD"/>
    <w:rsid w:val="005A181C"/>
    <w:rsid w:val="005A2BA9"/>
    <w:rsid w:val="005A30D0"/>
    <w:rsid w:val="005A5899"/>
    <w:rsid w:val="005A7284"/>
    <w:rsid w:val="005A7352"/>
    <w:rsid w:val="005A7BBA"/>
    <w:rsid w:val="005A7FCE"/>
    <w:rsid w:val="005A7FDB"/>
    <w:rsid w:val="005B09B6"/>
    <w:rsid w:val="005B1935"/>
    <w:rsid w:val="005B43B1"/>
    <w:rsid w:val="005B53D6"/>
    <w:rsid w:val="005B6154"/>
    <w:rsid w:val="005B68FD"/>
    <w:rsid w:val="005C0A10"/>
    <w:rsid w:val="005C13BF"/>
    <w:rsid w:val="005C181B"/>
    <w:rsid w:val="005C21D5"/>
    <w:rsid w:val="005C256E"/>
    <w:rsid w:val="005C5028"/>
    <w:rsid w:val="005C52F2"/>
    <w:rsid w:val="005C5C7E"/>
    <w:rsid w:val="005C5CAA"/>
    <w:rsid w:val="005C7899"/>
    <w:rsid w:val="005D12FA"/>
    <w:rsid w:val="005D2036"/>
    <w:rsid w:val="005D2D0E"/>
    <w:rsid w:val="005D3067"/>
    <w:rsid w:val="005D3E17"/>
    <w:rsid w:val="005D5CCF"/>
    <w:rsid w:val="005D6127"/>
    <w:rsid w:val="005D669D"/>
    <w:rsid w:val="005D7853"/>
    <w:rsid w:val="005D7894"/>
    <w:rsid w:val="005D7D6C"/>
    <w:rsid w:val="005E1120"/>
    <w:rsid w:val="005E43BB"/>
    <w:rsid w:val="005E4864"/>
    <w:rsid w:val="005E5F32"/>
    <w:rsid w:val="005E5FA7"/>
    <w:rsid w:val="005E69C7"/>
    <w:rsid w:val="005E711F"/>
    <w:rsid w:val="005E7B81"/>
    <w:rsid w:val="005E7DDA"/>
    <w:rsid w:val="005F0010"/>
    <w:rsid w:val="005F0779"/>
    <w:rsid w:val="005F1253"/>
    <w:rsid w:val="005F1551"/>
    <w:rsid w:val="005F15D4"/>
    <w:rsid w:val="005F1BBD"/>
    <w:rsid w:val="005F374E"/>
    <w:rsid w:val="005F3808"/>
    <w:rsid w:val="005F3AB8"/>
    <w:rsid w:val="005F46B9"/>
    <w:rsid w:val="005F50FC"/>
    <w:rsid w:val="005F5EE5"/>
    <w:rsid w:val="005F6234"/>
    <w:rsid w:val="005F670A"/>
    <w:rsid w:val="005F67EF"/>
    <w:rsid w:val="006000A2"/>
    <w:rsid w:val="00601151"/>
    <w:rsid w:val="00601E45"/>
    <w:rsid w:val="0060273B"/>
    <w:rsid w:val="00602812"/>
    <w:rsid w:val="00602A53"/>
    <w:rsid w:val="006037F4"/>
    <w:rsid w:val="0060380C"/>
    <w:rsid w:val="00604AB8"/>
    <w:rsid w:val="00604F00"/>
    <w:rsid w:val="00605827"/>
    <w:rsid w:val="006059E4"/>
    <w:rsid w:val="0060614D"/>
    <w:rsid w:val="0060659A"/>
    <w:rsid w:val="006076D0"/>
    <w:rsid w:val="00612B97"/>
    <w:rsid w:val="00613254"/>
    <w:rsid w:val="006134A1"/>
    <w:rsid w:val="006161A7"/>
    <w:rsid w:val="00617619"/>
    <w:rsid w:val="0062009B"/>
    <w:rsid w:val="00620A03"/>
    <w:rsid w:val="006214E0"/>
    <w:rsid w:val="00622407"/>
    <w:rsid w:val="006224A9"/>
    <w:rsid w:val="00622DB6"/>
    <w:rsid w:val="00623694"/>
    <w:rsid w:val="006242CF"/>
    <w:rsid w:val="00624DED"/>
    <w:rsid w:val="00625715"/>
    <w:rsid w:val="00625B0E"/>
    <w:rsid w:val="00625FC7"/>
    <w:rsid w:val="00626CD0"/>
    <w:rsid w:val="00627610"/>
    <w:rsid w:val="00627E43"/>
    <w:rsid w:val="00630A71"/>
    <w:rsid w:val="006334AC"/>
    <w:rsid w:val="006334D0"/>
    <w:rsid w:val="00633D66"/>
    <w:rsid w:val="006346FD"/>
    <w:rsid w:val="00636033"/>
    <w:rsid w:val="00636B7D"/>
    <w:rsid w:val="00637993"/>
    <w:rsid w:val="00637CF6"/>
    <w:rsid w:val="006410DF"/>
    <w:rsid w:val="006418F2"/>
    <w:rsid w:val="00641AD6"/>
    <w:rsid w:val="00641DDC"/>
    <w:rsid w:val="0064503B"/>
    <w:rsid w:val="00645C8D"/>
    <w:rsid w:val="0064645D"/>
    <w:rsid w:val="006470A0"/>
    <w:rsid w:val="00647EBF"/>
    <w:rsid w:val="006501FC"/>
    <w:rsid w:val="00650233"/>
    <w:rsid w:val="006506BC"/>
    <w:rsid w:val="00652968"/>
    <w:rsid w:val="00652B80"/>
    <w:rsid w:val="00654AE6"/>
    <w:rsid w:val="00656142"/>
    <w:rsid w:val="00656374"/>
    <w:rsid w:val="00656F77"/>
    <w:rsid w:val="00657D42"/>
    <w:rsid w:val="006619AA"/>
    <w:rsid w:val="00661E0E"/>
    <w:rsid w:val="00661E6D"/>
    <w:rsid w:val="00662D5A"/>
    <w:rsid w:val="00663066"/>
    <w:rsid w:val="00663829"/>
    <w:rsid w:val="00663DC2"/>
    <w:rsid w:val="00663EB2"/>
    <w:rsid w:val="0066412A"/>
    <w:rsid w:val="0066514C"/>
    <w:rsid w:val="00666549"/>
    <w:rsid w:val="006675BB"/>
    <w:rsid w:val="00670BEB"/>
    <w:rsid w:val="00672AD9"/>
    <w:rsid w:val="00672C6B"/>
    <w:rsid w:val="00674771"/>
    <w:rsid w:val="00674A3A"/>
    <w:rsid w:val="00675EDC"/>
    <w:rsid w:val="0067637D"/>
    <w:rsid w:val="006765EE"/>
    <w:rsid w:val="0067688B"/>
    <w:rsid w:val="006770C9"/>
    <w:rsid w:val="006809E0"/>
    <w:rsid w:val="00680DF3"/>
    <w:rsid w:val="00680E88"/>
    <w:rsid w:val="006810A6"/>
    <w:rsid w:val="00681417"/>
    <w:rsid w:val="00681554"/>
    <w:rsid w:val="006817D2"/>
    <w:rsid w:val="00681852"/>
    <w:rsid w:val="00682C82"/>
    <w:rsid w:val="00683282"/>
    <w:rsid w:val="00683FB5"/>
    <w:rsid w:val="00684F54"/>
    <w:rsid w:val="00685315"/>
    <w:rsid w:val="00685E55"/>
    <w:rsid w:val="006866DF"/>
    <w:rsid w:val="00686D01"/>
    <w:rsid w:val="00690501"/>
    <w:rsid w:val="0069114C"/>
    <w:rsid w:val="00691AE7"/>
    <w:rsid w:val="006920F1"/>
    <w:rsid w:val="006955F3"/>
    <w:rsid w:val="0069595F"/>
    <w:rsid w:val="00696453"/>
    <w:rsid w:val="0069669B"/>
    <w:rsid w:val="006976B5"/>
    <w:rsid w:val="006979A3"/>
    <w:rsid w:val="00697C0A"/>
    <w:rsid w:val="006A0298"/>
    <w:rsid w:val="006A0363"/>
    <w:rsid w:val="006A1D37"/>
    <w:rsid w:val="006A1F8A"/>
    <w:rsid w:val="006A3E65"/>
    <w:rsid w:val="006A4603"/>
    <w:rsid w:val="006A6010"/>
    <w:rsid w:val="006A6662"/>
    <w:rsid w:val="006A6A37"/>
    <w:rsid w:val="006B0E59"/>
    <w:rsid w:val="006B1848"/>
    <w:rsid w:val="006B1A02"/>
    <w:rsid w:val="006B1F09"/>
    <w:rsid w:val="006B2004"/>
    <w:rsid w:val="006B22EB"/>
    <w:rsid w:val="006B26A9"/>
    <w:rsid w:val="006B2822"/>
    <w:rsid w:val="006B2BF3"/>
    <w:rsid w:val="006B40EF"/>
    <w:rsid w:val="006B4CFC"/>
    <w:rsid w:val="006B5CA8"/>
    <w:rsid w:val="006B6931"/>
    <w:rsid w:val="006B6A7F"/>
    <w:rsid w:val="006B73B8"/>
    <w:rsid w:val="006C0DCD"/>
    <w:rsid w:val="006C1061"/>
    <w:rsid w:val="006C1113"/>
    <w:rsid w:val="006C14C2"/>
    <w:rsid w:val="006C16EB"/>
    <w:rsid w:val="006C1D0A"/>
    <w:rsid w:val="006C205D"/>
    <w:rsid w:val="006C2C77"/>
    <w:rsid w:val="006C5791"/>
    <w:rsid w:val="006C5D79"/>
    <w:rsid w:val="006C6B69"/>
    <w:rsid w:val="006C6DD4"/>
    <w:rsid w:val="006D144A"/>
    <w:rsid w:val="006D1626"/>
    <w:rsid w:val="006D191D"/>
    <w:rsid w:val="006D1F6B"/>
    <w:rsid w:val="006D219E"/>
    <w:rsid w:val="006D2904"/>
    <w:rsid w:val="006D2DFE"/>
    <w:rsid w:val="006D3416"/>
    <w:rsid w:val="006D3D8A"/>
    <w:rsid w:val="006D523D"/>
    <w:rsid w:val="006D6A68"/>
    <w:rsid w:val="006D6F43"/>
    <w:rsid w:val="006D7A79"/>
    <w:rsid w:val="006D7C32"/>
    <w:rsid w:val="006E02ED"/>
    <w:rsid w:val="006E08EA"/>
    <w:rsid w:val="006E2C24"/>
    <w:rsid w:val="006E2D54"/>
    <w:rsid w:val="006E3A03"/>
    <w:rsid w:val="006E48E4"/>
    <w:rsid w:val="006E4A07"/>
    <w:rsid w:val="006E4C3C"/>
    <w:rsid w:val="006E5644"/>
    <w:rsid w:val="006F0D28"/>
    <w:rsid w:val="006F2A26"/>
    <w:rsid w:val="006F2B4E"/>
    <w:rsid w:val="006F348E"/>
    <w:rsid w:val="006F65E8"/>
    <w:rsid w:val="0070062C"/>
    <w:rsid w:val="007010FD"/>
    <w:rsid w:val="0070201D"/>
    <w:rsid w:val="007020EF"/>
    <w:rsid w:val="0070252A"/>
    <w:rsid w:val="00702849"/>
    <w:rsid w:val="00702B2F"/>
    <w:rsid w:val="00703728"/>
    <w:rsid w:val="007039DD"/>
    <w:rsid w:val="00703FE6"/>
    <w:rsid w:val="007044E7"/>
    <w:rsid w:val="00704F51"/>
    <w:rsid w:val="00705AD1"/>
    <w:rsid w:val="00705F2C"/>
    <w:rsid w:val="007102CE"/>
    <w:rsid w:val="007104F9"/>
    <w:rsid w:val="00710B1B"/>
    <w:rsid w:val="00710CBD"/>
    <w:rsid w:val="00711F38"/>
    <w:rsid w:val="00713DFF"/>
    <w:rsid w:val="00714F27"/>
    <w:rsid w:val="007166C4"/>
    <w:rsid w:val="00716903"/>
    <w:rsid w:val="00716BFC"/>
    <w:rsid w:val="00716D92"/>
    <w:rsid w:val="00717D58"/>
    <w:rsid w:val="00717DEC"/>
    <w:rsid w:val="007206D9"/>
    <w:rsid w:val="00720A7C"/>
    <w:rsid w:val="00724690"/>
    <w:rsid w:val="00725018"/>
    <w:rsid w:val="0072525F"/>
    <w:rsid w:val="00727FC1"/>
    <w:rsid w:val="0073042E"/>
    <w:rsid w:val="00730E10"/>
    <w:rsid w:val="00730FF2"/>
    <w:rsid w:val="007318B3"/>
    <w:rsid w:val="00733355"/>
    <w:rsid w:val="007342FC"/>
    <w:rsid w:val="00735585"/>
    <w:rsid w:val="007366B8"/>
    <w:rsid w:val="00737769"/>
    <w:rsid w:val="00742C11"/>
    <w:rsid w:val="007434C3"/>
    <w:rsid w:val="0074495F"/>
    <w:rsid w:val="00744BEC"/>
    <w:rsid w:val="00745235"/>
    <w:rsid w:val="00745D62"/>
    <w:rsid w:val="00746FD3"/>
    <w:rsid w:val="007477DD"/>
    <w:rsid w:val="00750239"/>
    <w:rsid w:val="007517F2"/>
    <w:rsid w:val="00751B83"/>
    <w:rsid w:val="00751E3E"/>
    <w:rsid w:val="00752740"/>
    <w:rsid w:val="00752AB8"/>
    <w:rsid w:val="00752CAB"/>
    <w:rsid w:val="00752E19"/>
    <w:rsid w:val="00754679"/>
    <w:rsid w:val="0075544B"/>
    <w:rsid w:val="00755B3F"/>
    <w:rsid w:val="00757B20"/>
    <w:rsid w:val="00757D62"/>
    <w:rsid w:val="007602EC"/>
    <w:rsid w:val="00760783"/>
    <w:rsid w:val="00761D3D"/>
    <w:rsid w:val="007633C9"/>
    <w:rsid w:val="0076381F"/>
    <w:rsid w:val="007649A9"/>
    <w:rsid w:val="00765E50"/>
    <w:rsid w:val="0076747D"/>
    <w:rsid w:val="00767497"/>
    <w:rsid w:val="00767786"/>
    <w:rsid w:val="00770A4F"/>
    <w:rsid w:val="00770C5D"/>
    <w:rsid w:val="00770EF5"/>
    <w:rsid w:val="0077269D"/>
    <w:rsid w:val="00772ADB"/>
    <w:rsid w:val="00772E86"/>
    <w:rsid w:val="0077336B"/>
    <w:rsid w:val="00773F0F"/>
    <w:rsid w:val="007751AD"/>
    <w:rsid w:val="00775ADD"/>
    <w:rsid w:val="00775E3E"/>
    <w:rsid w:val="0078038E"/>
    <w:rsid w:val="00780AFB"/>
    <w:rsid w:val="00780FE1"/>
    <w:rsid w:val="00781044"/>
    <w:rsid w:val="00781B0D"/>
    <w:rsid w:val="00781C89"/>
    <w:rsid w:val="00783EFC"/>
    <w:rsid w:val="00784B05"/>
    <w:rsid w:val="0078529E"/>
    <w:rsid w:val="007860A3"/>
    <w:rsid w:val="007866C8"/>
    <w:rsid w:val="00786A2C"/>
    <w:rsid w:val="00786CEF"/>
    <w:rsid w:val="00787EAD"/>
    <w:rsid w:val="0079043D"/>
    <w:rsid w:val="0079117F"/>
    <w:rsid w:val="00792AB0"/>
    <w:rsid w:val="0079401B"/>
    <w:rsid w:val="00794C04"/>
    <w:rsid w:val="00794C31"/>
    <w:rsid w:val="00796155"/>
    <w:rsid w:val="007A021F"/>
    <w:rsid w:val="007A0FBC"/>
    <w:rsid w:val="007A2BF0"/>
    <w:rsid w:val="007A4C52"/>
    <w:rsid w:val="007A583D"/>
    <w:rsid w:val="007B0DD7"/>
    <w:rsid w:val="007B1B9D"/>
    <w:rsid w:val="007B258B"/>
    <w:rsid w:val="007B2D97"/>
    <w:rsid w:val="007B5A41"/>
    <w:rsid w:val="007B5DEE"/>
    <w:rsid w:val="007B6146"/>
    <w:rsid w:val="007B6307"/>
    <w:rsid w:val="007B6322"/>
    <w:rsid w:val="007B6E2E"/>
    <w:rsid w:val="007B769F"/>
    <w:rsid w:val="007B7A6B"/>
    <w:rsid w:val="007C0B20"/>
    <w:rsid w:val="007C212F"/>
    <w:rsid w:val="007C2689"/>
    <w:rsid w:val="007C39AC"/>
    <w:rsid w:val="007C3F7F"/>
    <w:rsid w:val="007C6345"/>
    <w:rsid w:val="007C7962"/>
    <w:rsid w:val="007D02EC"/>
    <w:rsid w:val="007D129B"/>
    <w:rsid w:val="007D12FD"/>
    <w:rsid w:val="007D1384"/>
    <w:rsid w:val="007D22D5"/>
    <w:rsid w:val="007D3AFC"/>
    <w:rsid w:val="007D3F53"/>
    <w:rsid w:val="007D3F62"/>
    <w:rsid w:val="007D5C1D"/>
    <w:rsid w:val="007D69A7"/>
    <w:rsid w:val="007D6D82"/>
    <w:rsid w:val="007E1247"/>
    <w:rsid w:val="007E1E3A"/>
    <w:rsid w:val="007E1F1E"/>
    <w:rsid w:val="007E24D3"/>
    <w:rsid w:val="007E26F6"/>
    <w:rsid w:val="007E31C7"/>
    <w:rsid w:val="007E52D6"/>
    <w:rsid w:val="007E6126"/>
    <w:rsid w:val="007E63A6"/>
    <w:rsid w:val="007E747A"/>
    <w:rsid w:val="007E7AEC"/>
    <w:rsid w:val="007F1E09"/>
    <w:rsid w:val="007F2095"/>
    <w:rsid w:val="007F2F62"/>
    <w:rsid w:val="007F2FD7"/>
    <w:rsid w:val="007F4367"/>
    <w:rsid w:val="007F45E2"/>
    <w:rsid w:val="007F5DC0"/>
    <w:rsid w:val="007F5F2D"/>
    <w:rsid w:val="007F61B2"/>
    <w:rsid w:val="007F7DBF"/>
    <w:rsid w:val="00800E8F"/>
    <w:rsid w:val="00801DFC"/>
    <w:rsid w:val="0080297C"/>
    <w:rsid w:val="00802C13"/>
    <w:rsid w:val="008042B7"/>
    <w:rsid w:val="00805964"/>
    <w:rsid w:val="00806C0E"/>
    <w:rsid w:val="00806D04"/>
    <w:rsid w:val="00810251"/>
    <w:rsid w:val="00810704"/>
    <w:rsid w:val="0081147B"/>
    <w:rsid w:val="00812804"/>
    <w:rsid w:val="00812826"/>
    <w:rsid w:val="0081286C"/>
    <w:rsid w:val="00812D1A"/>
    <w:rsid w:val="00813336"/>
    <w:rsid w:val="00813EBA"/>
    <w:rsid w:val="008141B6"/>
    <w:rsid w:val="00815D36"/>
    <w:rsid w:val="00815D89"/>
    <w:rsid w:val="00815E74"/>
    <w:rsid w:val="00815F37"/>
    <w:rsid w:val="008166AD"/>
    <w:rsid w:val="0082028C"/>
    <w:rsid w:val="00821C26"/>
    <w:rsid w:val="00822942"/>
    <w:rsid w:val="00826489"/>
    <w:rsid w:val="00826610"/>
    <w:rsid w:val="00826E03"/>
    <w:rsid w:val="00830788"/>
    <w:rsid w:val="0083247B"/>
    <w:rsid w:val="00833AF0"/>
    <w:rsid w:val="00834DB4"/>
    <w:rsid w:val="008354F4"/>
    <w:rsid w:val="00836012"/>
    <w:rsid w:val="008379B6"/>
    <w:rsid w:val="00837A8F"/>
    <w:rsid w:val="00841286"/>
    <w:rsid w:val="00844616"/>
    <w:rsid w:val="00844B6F"/>
    <w:rsid w:val="0084537A"/>
    <w:rsid w:val="008466B9"/>
    <w:rsid w:val="008469FF"/>
    <w:rsid w:val="00846C5F"/>
    <w:rsid w:val="00847E9E"/>
    <w:rsid w:val="008500C6"/>
    <w:rsid w:val="00850858"/>
    <w:rsid w:val="00850EED"/>
    <w:rsid w:val="00851253"/>
    <w:rsid w:val="00851A7A"/>
    <w:rsid w:val="00853119"/>
    <w:rsid w:val="00854DDD"/>
    <w:rsid w:val="0085524F"/>
    <w:rsid w:val="0085736A"/>
    <w:rsid w:val="00857F1C"/>
    <w:rsid w:val="00860063"/>
    <w:rsid w:val="00862028"/>
    <w:rsid w:val="00863FBC"/>
    <w:rsid w:val="008644DC"/>
    <w:rsid w:val="0086454F"/>
    <w:rsid w:val="00866AB7"/>
    <w:rsid w:val="00866C37"/>
    <w:rsid w:val="00870337"/>
    <w:rsid w:val="00870918"/>
    <w:rsid w:val="0087251C"/>
    <w:rsid w:val="00872A85"/>
    <w:rsid w:val="0087370D"/>
    <w:rsid w:val="00875992"/>
    <w:rsid w:val="008777D1"/>
    <w:rsid w:val="00877A63"/>
    <w:rsid w:val="0088008C"/>
    <w:rsid w:val="0088039F"/>
    <w:rsid w:val="00880978"/>
    <w:rsid w:val="00880D94"/>
    <w:rsid w:val="008810FB"/>
    <w:rsid w:val="008817E0"/>
    <w:rsid w:val="008825FE"/>
    <w:rsid w:val="00882AE6"/>
    <w:rsid w:val="00884D7C"/>
    <w:rsid w:val="008864F6"/>
    <w:rsid w:val="00886521"/>
    <w:rsid w:val="008872C3"/>
    <w:rsid w:val="00887ED5"/>
    <w:rsid w:val="0089048F"/>
    <w:rsid w:val="00890944"/>
    <w:rsid w:val="00892D00"/>
    <w:rsid w:val="00893C3A"/>
    <w:rsid w:val="00895DBC"/>
    <w:rsid w:val="00897EA3"/>
    <w:rsid w:val="008A2555"/>
    <w:rsid w:val="008A3AA4"/>
    <w:rsid w:val="008A4030"/>
    <w:rsid w:val="008A5657"/>
    <w:rsid w:val="008A59E7"/>
    <w:rsid w:val="008A6178"/>
    <w:rsid w:val="008A7ED7"/>
    <w:rsid w:val="008A7F6D"/>
    <w:rsid w:val="008B21E5"/>
    <w:rsid w:val="008B29D2"/>
    <w:rsid w:val="008B35EF"/>
    <w:rsid w:val="008B4630"/>
    <w:rsid w:val="008B47B7"/>
    <w:rsid w:val="008B4B4B"/>
    <w:rsid w:val="008B4D93"/>
    <w:rsid w:val="008B67B1"/>
    <w:rsid w:val="008B6D07"/>
    <w:rsid w:val="008B6D6C"/>
    <w:rsid w:val="008B716A"/>
    <w:rsid w:val="008B77A4"/>
    <w:rsid w:val="008B7A7D"/>
    <w:rsid w:val="008C01CD"/>
    <w:rsid w:val="008C02C2"/>
    <w:rsid w:val="008C0E74"/>
    <w:rsid w:val="008C1325"/>
    <w:rsid w:val="008C190C"/>
    <w:rsid w:val="008C45F2"/>
    <w:rsid w:val="008C4E57"/>
    <w:rsid w:val="008C56E7"/>
    <w:rsid w:val="008C6DE3"/>
    <w:rsid w:val="008C7394"/>
    <w:rsid w:val="008C741B"/>
    <w:rsid w:val="008D0400"/>
    <w:rsid w:val="008D1AB1"/>
    <w:rsid w:val="008D1CF0"/>
    <w:rsid w:val="008D1E54"/>
    <w:rsid w:val="008D2577"/>
    <w:rsid w:val="008D261B"/>
    <w:rsid w:val="008D3593"/>
    <w:rsid w:val="008D4DBE"/>
    <w:rsid w:val="008D75CA"/>
    <w:rsid w:val="008E001F"/>
    <w:rsid w:val="008E0460"/>
    <w:rsid w:val="008E1CC5"/>
    <w:rsid w:val="008E21F5"/>
    <w:rsid w:val="008E2665"/>
    <w:rsid w:val="008E2918"/>
    <w:rsid w:val="008E3540"/>
    <w:rsid w:val="008E3802"/>
    <w:rsid w:val="008E404B"/>
    <w:rsid w:val="008E4B03"/>
    <w:rsid w:val="008F0827"/>
    <w:rsid w:val="008F0FCB"/>
    <w:rsid w:val="008F158A"/>
    <w:rsid w:val="008F31C8"/>
    <w:rsid w:val="008F5184"/>
    <w:rsid w:val="008F5464"/>
    <w:rsid w:val="008F5871"/>
    <w:rsid w:val="008F58DE"/>
    <w:rsid w:val="008F694E"/>
    <w:rsid w:val="008F6A6D"/>
    <w:rsid w:val="008F760B"/>
    <w:rsid w:val="008F78D2"/>
    <w:rsid w:val="00900ABB"/>
    <w:rsid w:val="00901702"/>
    <w:rsid w:val="00901DBB"/>
    <w:rsid w:val="00903480"/>
    <w:rsid w:val="00905E40"/>
    <w:rsid w:val="009069E1"/>
    <w:rsid w:val="00907E52"/>
    <w:rsid w:val="00910C15"/>
    <w:rsid w:val="00910E4F"/>
    <w:rsid w:val="00912140"/>
    <w:rsid w:val="009124A3"/>
    <w:rsid w:val="00913E12"/>
    <w:rsid w:val="00913F45"/>
    <w:rsid w:val="00914DE6"/>
    <w:rsid w:val="0091554F"/>
    <w:rsid w:val="00916D2A"/>
    <w:rsid w:val="00917451"/>
    <w:rsid w:val="00917479"/>
    <w:rsid w:val="0091798E"/>
    <w:rsid w:val="00917CA8"/>
    <w:rsid w:val="00920FE0"/>
    <w:rsid w:val="00921415"/>
    <w:rsid w:val="00921524"/>
    <w:rsid w:val="00921810"/>
    <w:rsid w:val="009218E6"/>
    <w:rsid w:val="00925176"/>
    <w:rsid w:val="00925C5C"/>
    <w:rsid w:val="009269AC"/>
    <w:rsid w:val="00926F5E"/>
    <w:rsid w:val="009272B0"/>
    <w:rsid w:val="00930E1B"/>
    <w:rsid w:val="009316E8"/>
    <w:rsid w:val="00931A91"/>
    <w:rsid w:val="00931D62"/>
    <w:rsid w:val="0093223D"/>
    <w:rsid w:val="009326EA"/>
    <w:rsid w:val="00932AF6"/>
    <w:rsid w:val="00932E0D"/>
    <w:rsid w:val="00932E2D"/>
    <w:rsid w:val="00933C5E"/>
    <w:rsid w:val="00934BCF"/>
    <w:rsid w:val="00936ABA"/>
    <w:rsid w:val="0094080D"/>
    <w:rsid w:val="00940AB7"/>
    <w:rsid w:val="00941D93"/>
    <w:rsid w:val="00941DAF"/>
    <w:rsid w:val="00942719"/>
    <w:rsid w:val="009442A1"/>
    <w:rsid w:val="0094433C"/>
    <w:rsid w:val="00944D7F"/>
    <w:rsid w:val="009459E4"/>
    <w:rsid w:val="009459EB"/>
    <w:rsid w:val="00946F00"/>
    <w:rsid w:val="00947475"/>
    <w:rsid w:val="00947966"/>
    <w:rsid w:val="009504CE"/>
    <w:rsid w:val="00950EB7"/>
    <w:rsid w:val="00951B98"/>
    <w:rsid w:val="00951F7D"/>
    <w:rsid w:val="0095260C"/>
    <w:rsid w:val="009536D7"/>
    <w:rsid w:val="009537CF"/>
    <w:rsid w:val="00953F04"/>
    <w:rsid w:val="0095454C"/>
    <w:rsid w:val="00954B46"/>
    <w:rsid w:val="00954DEA"/>
    <w:rsid w:val="0095726A"/>
    <w:rsid w:val="00957D4B"/>
    <w:rsid w:val="0096029D"/>
    <w:rsid w:val="00960BB9"/>
    <w:rsid w:val="00961CF9"/>
    <w:rsid w:val="00961EE5"/>
    <w:rsid w:val="009626BB"/>
    <w:rsid w:val="00962F7D"/>
    <w:rsid w:val="00963E6A"/>
    <w:rsid w:val="00964A5E"/>
    <w:rsid w:val="00965122"/>
    <w:rsid w:val="0096560B"/>
    <w:rsid w:val="0096679A"/>
    <w:rsid w:val="009671F1"/>
    <w:rsid w:val="009705E5"/>
    <w:rsid w:val="0097061E"/>
    <w:rsid w:val="009720BA"/>
    <w:rsid w:val="00973D29"/>
    <w:rsid w:val="00975095"/>
    <w:rsid w:val="009768D4"/>
    <w:rsid w:val="00976E41"/>
    <w:rsid w:val="0097788C"/>
    <w:rsid w:val="00980622"/>
    <w:rsid w:val="00980E82"/>
    <w:rsid w:val="00980E9F"/>
    <w:rsid w:val="00981B6F"/>
    <w:rsid w:val="00982256"/>
    <w:rsid w:val="00982CCB"/>
    <w:rsid w:val="00983022"/>
    <w:rsid w:val="009836D7"/>
    <w:rsid w:val="0098598D"/>
    <w:rsid w:val="00985C23"/>
    <w:rsid w:val="00986EAB"/>
    <w:rsid w:val="009878C5"/>
    <w:rsid w:val="00991B88"/>
    <w:rsid w:val="0099283B"/>
    <w:rsid w:val="00993B64"/>
    <w:rsid w:val="009946B0"/>
    <w:rsid w:val="009947B4"/>
    <w:rsid w:val="00995EF4"/>
    <w:rsid w:val="00995F9A"/>
    <w:rsid w:val="009964E4"/>
    <w:rsid w:val="009979B3"/>
    <w:rsid w:val="00997C2B"/>
    <w:rsid w:val="009A0538"/>
    <w:rsid w:val="009A05F1"/>
    <w:rsid w:val="009A18A0"/>
    <w:rsid w:val="009A226D"/>
    <w:rsid w:val="009A54E6"/>
    <w:rsid w:val="009A6CCE"/>
    <w:rsid w:val="009A6E70"/>
    <w:rsid w:val="009A727B"/>
    <w:rsid w:val="009B026E"/>
    <w:rsid w:val="009B1D1D"/>
    <w:rsid w:val="009B1D82"/>
    <w:rsid w:val="009B2505"/>
    <w:rsid w:val="009B3291"/>
    <w:rsid w:val="009B37FD"/>
    <w:rsid w:val="009B3E63"/>
    <w:rsid w:val="009B441F"/>
    <w:rsid w:val="009B49D3"/>
    <w:rsid w:val="009B678F"/>
    <w:rsid w:val="009C19AF"/>
    <w:rsid w:val="009C1C25"/>
    <w:rsid w:val="009C1DA9"/>
    <w:rsid w:val="009C2573"/>
    <w:rsid w:val="009C273A"/>
    <w:rsid w:val="009C38ED"/>
    <w:rsid w:val="009C4124"/>
    <w:rsid w:val="009C46F4"/>
    <w:rsid w:val="009C60D9"/>
    <w:rsid w:val="009C6164"/>
    <w:rsid w:val="009C6D0F"/>
    <w:rsid w:val="009C7093"/>
    <w:rsid w:val="009C7304"/>
    <w:rsid w:val="009C7681"/>
    <w:rsid w:val="009C7A77"/>
    <w:rsid w:val="009C7B0A"/>
    <w:rsid w:val="009D1163"/>
    <w:rsid w:val="009D12BA"/>
    <w:rsid w:val="009D1922"/>
    <w:rsid w:val="009D2A69"/>
    <w:rsid w:val="009D2B8A"/>
    <w:rsid w:val="009D37A5"/>
    <w:rsid w:val="009D51DD"/>
    <w:rsid w:val="009D57AF"/>
    <w:rsid w:val="009D5931"/>
    <w:rsid w:val="009D6737"/>
    <w:rsid w:val="009D7A70"/>
    <w:rsid w:val="009E0A3B"/>
    <w:rsid w:val="009E12CA"/>
    <w:rsid w:val="009E35A5"/>
    <w:rsid w:val="009E368B"/>
    <w:rsid w:val="009E4A0E"/>
    <w:rsid w:val="009E4A68"/>
    <w:rsid w:val="009E4F2F"/>
    <w:rsid w:val="009E5609"/>
    <w:rsid w:val="009E5FA8"/>
    <w:rsid w:val="009E61FB"/>
    <w:rsid w:val="009E6A59"/>
    <w:rsid w:val="009E6EA1"/>
    <w:rsid w:val="009E7EB1"/>
    <w:rsid w:val="009F0B25"/>
    <w:rsid w:val="009F4E50"/>
    <w:rsid w:val="009F5AA6"/>
    <w:rsid w:val="009F5ADE"/>
    <w:rsid w:val="009F5E54"/>
    <w:rsid w:val="009F70BC"/>
    <w:rsid w:val="009F73BC"/>
    <w:rsid w:val="009F78F4"/>
    <w:rsid w:val="009F7988"/>
    <w:rsid w:val="00A00983"/>
    <w:rsid w:val="00A02F7D"/>
    <w:rsid w:val="00A040A2"/>
    <w:rsid w:val="00A056CC"/>
    <w:rsid w:val="00A05CC0"/>
    <w:rsid w:val="00A061CA"/>
    <w:rsid w:val="00A07A18"/>
    <w:rsid w:val="00A07D46"/>
    <w:rsid w:val="00A10964"/>
    <w:rsid w:val="00A12145"/>
    <w:rsid w:val="00A126E6"/>
    <w:rsid w:val="00A12882"/>
    <w:rsid w:val="00A12E04"/>
    <w:rsid w:val="00A162C8"/>
    <w:rsid w:val="00A16F1A"/>
    <w:rsid w:val="00A176C2"/>
    <w:rsid w:val="00A21B0C"/>
    <w:rsid w:val="00A23457"/>
    <w:rsid w:val="00A235E0"/>
    <w:rsid w:val="00A23ABA"/>
    <w:rsid w:val="00A24998"/>
    <w:rsid w:val="00A25850"/>
    <w:rsid w:val="00A25D1B"/>
    <w:rsid w:val="00A26072"/>
    <w:rsid w:val="00A263EC"/>
    <w:rsid w:val="00A31430"/>
    <w:rsid w:val="00A31FD0"/>
    <w:rsid w:val="00A32AFF"/>
    <w:rsid w:val="00A357CD"/>
    <w:rsid w:val="00A3618A"/>
    <w:rsid w:val="00A37508"/>
    <w:rsid w:val="00A376D1"/>
    <w:rsid w:val="00A37F04"/>
    <w:rsid w:val="00A40FAE"/>
    <w:rsid w:val="00A41D97"/>
    <w:rsid w:val="00A43183"/>
    <w:rsid w:val="00A437D4"/>
    <w:rsid w:val="00A44A14"/>
    <w:rsid w:val="00A45EF9"/>
    <w:rsid w:val="00A4614D"/>
    <w:rsid w:val="00A47656"/>
    <w:rsid w:val="00A50AE0"/>
    <w:rsid w:val="00A518D1"/>
    <w:rsid w:val="00A53B6D"/>
    <w:rsid w:val="00A54D82"/>
    <w:rsid w:val="00A56BB2"/>
    <w:rsid w:val="00A60383"/>
    <w:rsid w:val="00A62417"/>
    <w:rsid w:val="00A63E05"/>
    <w:rsid w:val="00A64E9B"/>
    <w:rsid w:val="00A652C6"/>
    <w:rsid w:val="00A65ABE"/>
    <w:rsid w:val="00A66624"/>
    <w:rsid w:val="00A666D6"/>
    <w:rsid w:val="00A66C9F"/>
    <w:rsid w:val="00A67A76"/>
    <w:rsid w:val="00A70598"/>
    <w:rsid w:val="00A705FA"/>
    <w:rsid w:val="00A70F90"/>
    <w:rsid w:val="00A73C8B"/>
    <w:rsid w:val="00A75ED1"/>
    <w:rsid w:val="00A77418"/>
    <w:rsid w:val="00A7762C"/>
    <w:rsid w:val="00A77DF3"/>
    <w:rsid w:val="00A8154D"/>
    <w:rsid w:val="00A816CD"/>
    <w:rsid w:val="00A839FC"/>
    <w:rsid w:val="00A845E3"/>
    <w:rsid w:val="00A86353"/>
    <w:rsid w:val="00A8653B"/>
    <w:rsid w:val="00A86D82"/>
    <w:rsid w:val="00A87F3C"/>
    <w:rsid w:val="00A90F05"/>
    <w:rsid w:val="00A91CEA"/>
    <w:rsid w:val="00A92442"/>
    <w:rsid w:val="00A92922"/>
    <w:rsid w:val="00A92EAB"/>
    <w:rsid w:val="00A93768"/>
    <w:rsid w:val="00A939AF"/>
    <w:rsid w:val="00A93B2C"/>
    <w:rsid w:val="00A95102"/>
    <w:rsid w:val="00A95625"/>
    <w:rsid w:val="00A96208"/>
    <w:rsid w:val="00A96300"/>
    <w:rsid w:val="00A97C5F"/>
    <w:rsid w:val="00AA0424"/>
    <w:rsid w:val="00AA08DD"/>
    <w:rsid w:val="00AA2F78"/>
    <w:rsid w:val="00AA3BE2"/>
    <w:rsid w:val="00AA4A05"/>
    <w:rsid w:val="00AA4D32"/>
    <w:rsid w:val="00AA4D74"/>
    <w:rsid w:val="00AA4E39"/>
    <w:rsid w:val="00AA6EC3"/>
    <w:rsid w:val="00AA70C2"/>
    <w:rsid w:val="00AB0BF0"/>
    <w:rsid w:val="00AB0F85"/>
    <w:rsid w:val="00AB15CA"/>
    <w:rsid w:val="00AB1FD3"/>
    <w:rsid w:val="00AB2052"/>
    <w:rsid w:val="00AB2423"/>
    <w:rsid w:val="00AB2B14"/>
    <w:rsid w:val="00AB55CB"/>
    <w:rsid w:val="00AC114A"/>
    <w:rsid w:val="00AC1751"/>
    <w:rsid w:val="00AC18CB"/>
    <w:rsid w:val="00AC2933"/>
    <w:rsid w:val="00AC34A9"/>
    <w:rsid w:val="00AC3F63"/>
    <w:rsid w:val="00AC4CFE"/>
    <w:rsid w:val="00AC5192"/>
    <w:rsid w:val="00AC5368"/>
    <w:rsid w:val="00AC75A0"/>
    <w:rsid w:val="00AD0320"/>
    <w:rsid w:val="00AD0322"/>
    <w:rsid w:val="00AD0B27"/>
    <w:rsid w:val="00AD1240"/>
    <w:rsid w:val="00AD1665"/>
    <w:rsid w:val="00AD3C23"/>
    <w:rsid w:val="00AD3D76"/>
    <w:rsid w:val="00AD7D4B"/>
    <w:rsid w:val="00AE1FE6"/>
    <w:rsid w:val="00AE353C"/>
    <w:rsid w:val="00AE3A52"/>
    <w:rsid w:val="00AE3D32"/>
    <w:rsid w:val="00AE3D99"/>
    <w:rsid w:val="00AE4750"/>
    <w:rsid w:val="00AE4E70"/>
    <w:rsid w:val="00AE5056"/>
    <w:rsid w:val="00AE74AE"/>
    <w:rsid w:val="00AE7EB0"/>
    <w:rsid w:val="00AF152E"/>
    <w:rsid w:val="00AF1537"/>
    <w:rsid w:val="00AF3C4F"/>
    <w:rsid w:val="00AF3D7D"/>
    <w:rsid w:val="00AF441C"/>
    <w:rsid w:val="00AF50CB"/>
    <w:rsid w:val="00AF5428"/>
    <w:rsid w:val="00AF61A4"/>
    <w:rsid w:val="00AF67D5"/>
    <w:rsid w:val="00AF770C"/>
    <w:rsid w:val="00AF7B95"/>
    <w:rsid w:val="00AF7EEE"/>
    <w:rsid w:val="00B00630"/>
    <w:rsid w:val="00B00D8D"/>
    <w:rsid w:val="00B00DC2"/>
    <w:rsid w:val="00B01DD3"/>
    <w:rsid w:val="00B02D98"/>
    <w:rsid w:val="00B02F63"/>
    <w:rsid w:val="00B03694"/>
    <w:rsid w:val="00B038CB"/>
    <w:rsid w:val="00B03F6A"/>
    <w:rsid w:val="00B0457A"/>
    <w:rsid w:val="00B04CC5"/>
    <w:rsid w:val="00B05104"/>
    <w:rsid w:val="00B05858"/>
    <w:rsid w:val="00B05D73"/>
    <w:rsid w:val="00B10362"/>
    <w:rsid w:val="00B114B9"/>
    <w:rsid w:val="00B118AF"/>
    <w:rsid w:val="00B11DD2"/>
    <w:rsid w:val="00B12518"/>
    <w:rsid w:val="00B12EDF"/>
    <w:rsid w:val="00B1401C"/>
    <w:rsid w:val="00B14EBB"/>
    <w:rsid w:val="00B15ED5"/>
    <w:rsid w:val="00B15F73"/>
    <w:rsid w:val="00B1626D"/>
    <w:rsid w:val="00B2023A"/>
    <w:rsid w:val="00B21363"/>
    <w:rsid w:val="00B21A8B"/>
    <w:rsid w:val="00B23478"/>
    <w:rsid w:val="00B23AC4"/>
    <w:rsid w:val="00B24F7E"/>
    <w:rsid w:val="00B256CD"/>
    <w:rsid w:val="00B2570E"/>
    <w:rsid w:val="00B25B09"/>
    <w:rsid w:val="00B26563"/>
    <w:rsid w:val="00B26B1E"/>
    <w:rsid w:val="00B30429"/>
    <w:rsid w:val="00B3209B"/>
    <w:rsid w:val="00B333B0"/>
    <w:rsid w:val="00B33590"/>
    <w:rsid w:val="00B33AE8"/>
    <w:rsid w:val="00B341C5"/>
    <w:rsid w:val="00B34662"/>
    <w:rsid w:val="00B350F6"/>
    <w:rsid w:val="00B352C5"/>
    <w:rsid w:val="00B35A5B"/>
    <w:rsid w:val="00B36433"/>
    <w:rsid w:val="00B36A12"/>
    <w:rsid w:val="00B374FB"/>
    <w:rsid w:val="00B4102C"/>
    <w:rsid w:val="00B4262A"/>
    <w:rsid w:val="00B4284C"/>
    <w:rsid w:val="00B42E23"/>
    <w:rsid w:val="00B44396"/>
    <w:rsid w:val="00B46A22"/>
    <w:rsid w:val="00B46EDB"/>
    <w:rsid w:val="00B5045A"/>
    <w:rsid w:val="00B50C0E"/>
    <w:rsid w:val="00B51145"/>
    <w:rsid w:val="00B516A0"/>
    <w:rsid w:val="00B528F4"/>
    <w:rsid w:val="00B53BA8"/>
    <w:rsid w:val="00B60ECE"/>
    <w:rsid w:val="00B626D2"/>
    <w:rsid w:val="00B63609"/>
    <w:rsid w:val="00B63CA5"/>
    <w:rsid w:val="00B63FC8"/>
    <w:rsid w:val="00B643EB"/>
    <w:rsid w:val="00B647F7"/>
    <w:rsid w:val="00B65617"/>
    <w:rsid w:val="00B65A8C"/>
    <w:rsid w:val="00B65DCE"/>
    <w:rsid w:val="00B67BD3"/>
    <w:rsid w:val="00B70CB7"/>
    <w:rsid w:val="00B70E2B"/>
    <w:rsid w:val="00B71206"/>
    <w:rsid w:val="00B71847"/>
    <w:rsid w:val="00B71DEB"/>
    <w:rsid w:val="00B733C9"/>
    <w:rsid w:val="00B73645"/>
    <w:rsid w:val="00B73EDF"/>
    <w:rsid w:val="00B752B3"/>
    <w:rsid w:val="00B75693"/>
    <w:rsid w:val="00B758DA"/>
    <w:rsid w:val="00B75BA8"/>
    <w:rsid w:val="00B8070F"/>
    <w:rsid w:val="00B80993"/>
    <w:rsid w:val="00B837F2"/>
    <w:rsid w:val="00B86430"/>
    <w:rsid w:val="00B90015"/>
    <w:rsid w:val="00B90C20"/>
    <w:rsid w:val="00B911C2"/>
    <w:rsid w:val="00B91B3B"/>
    <w:rsid w:val="00B91BF6"/>
    <w:rsid w:val="00B91F82"/>
    <w:rsid w:val="00B922A4"/>
    <w:rsid w:val="00B92309"/>
    <w:rsid w:val="00B92714"/>
    <w:rsid w:val="00B92B00"/>
    <w:rsid w:val="00B93FD6"/>
    <w:rsid w:val="00B945DD"/>
    <w:rsid w:val="00B95632"/>
    <w:rsid w:val="00B95671"/>
    <w:rsid w:val="00B9613B"/>
    <w:rsid w:val="00B96D06"/>
    <w:rsid w:val="00B971C3"/>
    <w:rsid w:val="00B97812"/>
    <w:rsid w:val="00B97BF4"/>
    <w:rsid w:val="00BA0F87"/>
    <w:rsid w:val="00BA0FFB"/>
    <w:rsid w:val="00BA2268"/>
    <w:rsid w:val="00BA237D"/>
    <w:rsid w:val="00BA23F9"/>
    <w:rsid w:val="00BA2544"/>
    <w:rsid w:val="00BA298E"/>
    <w:rsid w:val="00BA2D59"/>
    <w:rsid w:val="00BA31EB"/>
    <w:rsid w:val="00BA48C1"/>
    <w:rsid w:val="00BA5B2C"/>
    <w:rsid w:val="00BA70FE"/>
    <w:rsid w:val="00BA75D3"/>
    <w:rsid w:val="00BA766A"/>
    <w:rsid w:val="00BB0021"/>
    <w:rsid w:val="00BB011C"/>
    <w:rsid w:val="00BB02F8"/>
    <w:rsid w:val="00BB08BB"/>
    <w:rsid w:val="00BB23D9"/>
    <w:rsid w:val="00BB265C"/>
    <w:rsid w:val="00BB282F"/>
    <w:rsid w:val="00BB2C91"/>
    <w:rsid w:val="00BB2E33"/>
    <w:rsid w:val="00BB35E3"/>
    <w:rsid w:val="00BB3AAE"/>
    <w:rsid w:val="00BB47D2"/>
    <w:rsid w:val="00BB4C2F"/>
    <w:rsid w:val="00BB5F1D"/>
    <w:rsid w:val="00BB62D8"/>
    <w:rsid w:val="00BB66EA"/>
    <w:rsid w:val="00BB78B0"/>
    <w:rsid w:val="00BC06B6"/>
    <w:rsid w:val="00BC0998"/>
    <w:rsid w:val="00BC16DC"/>
    <w:rsid w:val="00BC1A2C"/>
    <w:rsid w:val="00BC2601"/>
    <w:rsid w:val="00BC2F6B"/>
    <w:rsid w:val="00BC301F"/>
    <w:rsid w:val="00BC3A68"/>
    <w:rsid w:val="00BC3E80"/>
    <w:rsid w:val="00BC495F"/>
    <w:rsid w:val="00BC4CB6"/>
    <w:rsid w:val="00BC4ED5"/>
    <w:rsid w:val="00BC5218"/>
    <w:rsid w:val="00BC5578"/>
    <w:rsid w:val="00BC5A87"/>
    <w:rsid w:val="00BC64AF"/>
    <w:rsid w:val="00BC6AA2"/>
    <w:rsid w:val="00BD0130"/>
    <w:rsid w:val="00BD088B"/>
    <w:rsid w:val="00BD1ABD"/>
    <w:rsid w:val="00BD2D54"/>
    <w:rsid w:val="00BD30F9"/>
    <w:rsid w:val="00BD358F"/>
    <w:rsid w:val="00BD3C6B"/>
    <w:rsid w:val="00BD539E"/>
    <w:rsid w:val="00BD742A"/>
    <w:rsid w:val="00BD7EFC"/>
    <w:rsid w:val="00BE04AC"/>
    <w:rsid w:val="00BE07CB"/>
    <w:rsid w:val="00BE0DB7"/>
    <w:rsid w:val="00BE0FE3"/>
    <w:rsid w:val="00BE33CC"/>
    <w:rsid w:val="00BE4883"/>
    <w:rsid w:val="00BE48E3"/>
    <w:rsid w:val="00BE56C1"/>
    <w:rsid w:val="00BE60C4"/>
    <w:rsid w:val="00BE6CBF"/>
    <w:rsid w:val="00BF0720"/>
    <w:rsid w:val="00BF0C1F"/>
    <w:rsid w:val="00BF178F"/>
    <w:rsid w:val="00BF1CED"/>
    <w:rsid w:val="00BF342C"/>
    <w:rsid w:val="00BF3B2D"/>
    <w:rsid w:val="00BF46C6"/>
    <w:rsid w:val="00BF507D"/>
    <w:rsid w:val="00BF50ED"/>
    <w:rsid w:val="00BF56D4"/>
    <w:rsid w:val="00BF6489"/>
    <w:rsid w:val="00C0071C"/>
    <w:rsid w:val="00C0107F"/>
    <w:rsid w:val="00C01CDA"/>
    <w:rsid w:val="00C02C33"/>
    <w:rsid w:val="00C068F1"/>
    <w:rsid w:val="00C076D9"/>
    <w:rsid w:val="00C100F3"/>
    <w:rsid w:val="00C11A4C"/>
    <w:rsid w:val="00C1204D"/>
    <w:rsid w:val="00C1227A"/>
    <w:rsid w:val="00C13985"/>
    <w:rsid w:val="00C16965"/>
    <w:rsid w:val="00C173BF"/>
    <w:rsid w:val="00C20966"/>
    <w:rsid w:val="00C20A37"/>
    <w:rsid w:val="00C21D4C"/>
    <w:rsid w:val="00C233F7"/>
    <w:rsid w:val="00C268A4"/>
    <w:rsid w:val="00C27502"/>
    <w:rsid w:val="00C30E04"/>
    <w:rsid w:val="00C3101D"/>
    <w:rsid w:val="00C32103"/>
    <w:rsid w:val="00C331BD"/>
    <w:rsid w:val="00C3386D"/>
    <w:rsid w:val="00C3399B"/>
    <w:rsid w:val="00C34097"/>
    <w:rsid w:val="00C35DA4"/>
    <w:rsid w:val="00C3607B"/>
    <w:rsid w:val="00C36C5D"/>
    <w:rsid w:val="00C3795B"/>
    <w:rsid w:val="00C37E10"/>
    <w:rsid w:val="00C4051A"/>
    <w:rsid w:val="00C41CB7"/>
    <w:rsid w:val="00C4627C"/>
    <w:rsid w:val="00C46396"/>
    <w:rsid w:val="00C50120"/>
    <w:rsid w:val="00C5062D"/>
    <w:rsid w:val="00C53724"/>
    <w:rsid w:val="00C55550"/>
    <w:rsid w:val="00C57673"/>
    <w:rsid w:val="00C6087B"/>
    <w:rsid w:val="00C6093B"/>
    <w:rsid w:val="00C61C3B"/>
    <w:rsid w:val="00C6260D"/>
    <w:rsid w:val="00C64284"/>
    <w:rsid w:val="00C6459D"/>
    <w:rsid w:val="00C64A91"/>
    <w:rsid w:val="00C650F9"/>
    <w:rsid w:val="00C659CA"/>
    <w:rsid w:val="00C65AD4"/>
    <w:rsid w:val="00C65EEB"/>
    <w:rsid w:val="00C66A69"/>
    <w:rsid w:val="00C66B2D"/>
    <w:rsid w:val="00C67013"/>
    <w:rsid w:val="00C67E88"/>
    <w:rsid w:val="00C70054"/>
    <w:rsid w:val="00C71D95"/>
    <w:rsid w:val="00C7274A"/>
    <w:rsid w:val="00C823D7"/>
    <w:rsid w:val="00C85441"/>
    <w:rsid w:val="00C86558"/>
    <w:rsid w:val="00C86D27"/>
    <w:rsid w:val="00C87E56"/>
    <w:rsid w:val="00C90356"/>
    <w:rsid w:val="00C90EBB"/>
    <w:rsid w:val="00C91539"/>
    <w:rsid w:val="00C91E34"/>
    <w:rsid w:val="00C92002"/>
    <w:rsid w:val="00C921C5"/>
    <w:rsid w:val="00C92FB8"/>
    <w:rsid w:val="00C93F8F"/>
    <w:rsid w:val="00C9414D"/>
    <w:rsid w:val="00C95495"/>
    <w:rsid w:val="00C958FC"/>
    <w:rsid w:val="00C96650"/>
    <w:rsid w:val="00C967EE"/>
    <w:rsid w:val="00C9786F"/>
    <w:rsid w:val="00CA1069"/>
    <w:rsid w:val="00CA2C4E"/>
    <w:rsid w:val="00CA2F36"/>
    <w:rsid w:val="00CA33D0"/>
    <w:rsid w:val="00CA3819"/>
    <w:rsid w:val="00CA6AE4"/>
    <w:rsid w:val="00CA6FCA"/>
    <w:rsid w:val="00CA7812"/>
    <w:rsid w:val="00CB151B"/>
    <w:rsid w:val="00CB1849"/>
    <w:rsid w:val="00CB27DB"/>
    <w:rsid w:val="00CB2B68"/>
    <w:rsid w:val="00CB3A5D"/>
    <w:rsid w:val="00CB5381"/>
    <w:rsid w:val="00CB5499"/>
    <w:rsid w:val="00CB632D"/>
    <w:rsid w:val="00CB66AF"/>
    <w:rsid w:val="00CB698A"/>
    <w:rsid w:val="00CB7316"/>
    <w:rsid w:val="00CB73FC"/>
    <w:rsid w:val="00CB75A0"/>
    <w:rsid w:val="00CC16CB"/>
    <w:rsid w:val="00CC1980"/>
    <w:rsid w:val="00CC25F2"/>
    <w:rsid w:val="00CC2BA5"/>
    <w:rsid w:val="00CC392A"/>
    <w:rsid w:val="00CC46BC"/>
    <w:rsid w:val="00CC4AEA"/>
    <w:rsid w:val="00CC6101"/>
    <w:rsid w:val="00CC70C4"/>
    <w:rsid w:val="00CC7255"/>
    <w:rsid w:val="00CC752F"/>
    <w:rsid w:val="00CC7E65"/>
    <w:rsid w:val="00CD1393"/>
    <w:rsid w:val="00CD1947"/>
    <w:rsid w:val="00CD1E62"/>
    <w:rsid w:val="00CD2C5F"/>
    <w:rsid w:val="00CD3759"/>
    <w:rsid w:val="00CD5138"/>
    <w:rsid w:val="00CD5AB3"/>
    <w:rsid w:val="00CD6105"/>
    <w:rsid w:val="00CD6E5D"/>
    <w:rsid w:val="00CE191D"/>
    <w:rsid w:val="00CE3A70"/>
    <w:rsid w:val="00CE44C3"/>
    <w:rsid w:val="00CE4ED0"/>
    <w:rsid w:val="00CE5EC2"/>
    <w:rsid w:val="00CE676B"/>
    <w:rsid w:val="00CE7AF3"/>
    <w:rsid w:val="00CE7BD4"/>
    <w:rsid w:val="00CF06BB"/>
    <w:rsid w:val="00CF18FC"/>
    <w:rsid w:val="00CF1D3F"/>
    <w:rsid w:val="00CF284F"/>
    <w:rsid w:val="00CF37C8"/>
    <w:rsid w:val="00CF3BD4"/>
    <w:rsid w:val="00CF3EEF"/>
    <w:rsid w:val="00CF4226"/>
    <w:rsid w:val="00CF5512"/>
    <w:rsid w:val="00CF5890"/>
    <w:rsid w:val="00CF5E87"/>
    <w:rsid w:val="00CF6239"/>
    <w:rsid w:val="00CF6AC1"/>
    <w:rsid w:val="00CF6C77"/>
    <w:rsid w:val="00CF73EC"/>
    <w:rsid w:val="00CF77FA"/>
    <w:rsid w:val="00D003DF"/>
    <w:rsid w:val="00D006A0"/>
    <w:rsid w:val="00D01330"/>
    <w:rsid w:val="00D01A44"/>
    <w:rsid w:val="00D023BD"/>
    <w:rsid w:val="00D02912"/>
    <w:rsid w:val="00D03F25"/>
    <w:rsid w:val="00D0508B"/>
    <w:rsid w:val="00D06164"/>
    <w:rsid w:val="00D07EE8"/>
    <w:rsid w:val="00D11A7C"/>
    <w:rsid w:val="00D121DC"/>
    <w:rsid w:val="00D14D27"/>
    <w:rsid w:val="00D15AFC"/>
    <w:rsid w:val="00D17821"/>
    <w:rsid w:val="00D2037C"/>
    <w:rsid w:val="00D20702"/>
    <w:rsid w:val="00D20E04"/>
    <w:rsid w:val="00D22044"/>
    <w:rsid w:val="00D22FB6"/>
    <w:rsid w:val="00D234C9"/>
    <w:rsid w:val="00D25224"/>
    <w:rsid w:val="00D26058"/>
    <w:rsid w:val="00D2649B"/>
    <w:rsid w:val="00D2741C"/>
    <w:rsid w:val="00D301A7"/>
    <w:rsid w:val="00D3060D"/>
    <w:rsid w:val="00D32040"/>
    <w:rsid w:val="00D32B76"/>
    <w:rsid w:val="00D332D1"/>
    <w:rsid w:val="00D33E33"/>
    <w:rsid w:val="00D34747"/>
    <w:rsid w:val="00D3584C"/>
    <w:rsid w:val="00D35DC5"/>
    <w:rsid w:val="00D366E7"/>
    <w:rsid w:val="00D414B0"/>
    <w:rsid w:val="00D4154D"/>
    <w:rsid w:val="00D41843"/>
    <w:rsid w:val="00D41C9B"/>
    <w:rsid w:val="00D43543"/>
    <w:rsid w:val="00D44CA3"/>
    <w:rsid w:val="00D455A3"/>
    <w:rsid w:val="00D47018"/>
    <w:rsid w:val="00D47860"/>
    <w:rsid w:val="00D47A2B"/>
    <w:rsid w:val="00D5228E"/>
    <w:rsid w:val="00D522A4"/>
    <w:rsid w:val="00D523CE"/>
    <w:rsid w:val="00D52882"/>
    <w:rsid w:val="00D54A27"/>
    <w:rsid w:val="00D57B18"/>
    <w:rsid w:val="00D608D0"/>
    <w:rsid w:val="00D60A8E"/>
    <w:rsid w:val="00D62123"/>
    <w:rsid w:val="00D62DCD"/>
    <w:rsid w:val="00D62EAD"/>
    <w:rsid w:val="00D63A50"/>
    <w:rsid w:val="00D654B6"/>
    <w:rsid w:val="00D65C9D"/>
    <w:rsid w:val="00D66AAB"/>
    <w:rsid w:val="00D66BDD"/>
    <w:rsid w:val="00D67855"/>
    <w:rsid w:val="00D67A80"/>
    <w:rsid w:val="00D70542"/>
    <w:rsid w:val="00D71AE9"/>
    <w:rsid w:val="00D7252D"/>
    <w:rsid w:val="00D73011"/>
    <w:rsid w:val="00D732FA"/>
    <w:rsid w:val="00D73801"/>
    <w:rsid w:val="00D753BF"/>
    <w:rsid w:val="00D75AC3"/>
    <w:rsid w:val="00D76208"/>
    <w:rsid w:val="00D778FE"/>
    <w:rsid w:val="00D81CA7"/>
    <w:rsid w:val="00D82737"/>
    <w:rsid w:val="00D8438A"/>
    <w:rsid w:val="00D84B14"/>
    <w:rsid w:val="00D85294"/>
    <w:rsid w:val="00D85CDB"/>
    <w:rsid w:val="00D86E24"/>
    <w:rsid w:val="00D87843"/>
    <w:rsid w:val="00D90086"/>
    <w:rsid w:val="00D90780"/>
    <w:rsid w:val="00D9088F"/>
    <w:rsid w:val="00D90DB3"/>
    <w:rsid w:val="00D91B50"/>
    <w:rsid w:val="00D91E88"/>
    <w:rsid w:val="00D91EAE"/>
    <w:rsid w:val="00D9349E"/>
    <w:rsid w:val="00D93AC7"/>
    <w:rsid w:val="00D93ECF"/>
    <w:rsid w:val="00D94159"/>
    <w:rsid w:val="00D9480C"/>
    <w:rsid w:val="00D9513D"/>
    <w:rsid w:val="00D95EB0"/>
    <w:rsid w:val="00D95F9F"/>
    <w:rsid w:val="00D978D6"/>
    <w:rsid w:val="00D97A83"/>
    <w:rsid w:val="00DA108F"/>
    <w:rsid w:val="00DA29CE"/>
    <w:rsid w:val="00DA5330"/>
    <w:rsid w:val="00DA7C18"/>
    <w:rsid w:val="00DA7E2F"/>
    <w:rsid w:val="00DB01E8"/>
    <w:rsid w:val="00DB1441"/>
    <w:rsid w:val="00DB1B79"/>
    <w:rsid w:val="00DB3837"/>
    <w:rsid w:val="00DB3D31"/>
    <w:rsid w:val="00DB48C1"/>
    <w:rsid w:val="00DB569B"/>
    <w:rsid w:val="00DB5A44"/>
    <w:rsid w:val="00DC0D5E"/>
    <w:rsid w:val="00DC0DE1"/>
    <w:rsid w:val="00DC0E06"/>
    <w:rsid w:val="00DC1C97"/>
    <w:rsid w:val="00DC20B3"/>
    <w:rsid w:val="00DC2704"/>
    <w:rsid w:val="00DC63D2"/>
    <w:rsid w:val="00DC6857"/>
    <w:rsid w:val="00DC6DFB"/>
    <w:rsid w:val="00DC75B7"/>
    <w:rsid w:val="00DD02A1"/>
    <w:rsid w:val="00DD04D0"/>
    <w:rsid w:val="00DD0729"/>
    <w:rsid w:val="00DD092A"/>
    <w:rsid w:val="00DD1FE6"/>
    <w:rsid w:val="00DD3781"/>
    <w:rsid w:val="00DD3DAC"/>
    <w:rsid w:val="00DD411D"/>
    <w:rsid w:val="00DD44C0"/>
    <w:rsid w:val="00DD4508"/>
    <w:rsid w:val="00DD4A16"/>
    <w:rsid w:val="00DD5547"/>
    <w:rsid w:val="00DD66D7"/>
    <w:rsid w:val="00DD6EE7"/>
    <w:rsid w:val="00DE130C"/>
    <w:rsid w:val="00DE1D25"/>
    <w:rsid w:val="00DE1E33"/>
    <w:rsid w:val="00DE3761"/>
    <w:rsid w:val="00DE420D"/>
    <w:rsid w:val="00DE4AEA"/>
    <w:rsid w:val="00DE4D18"/>
    <w:rsid w:val="00DE5799"/>
    <w:rsid w:val="00DE5D77"/>
    <w:rsid w:val="00DE6ECC"/>
    <w:rsid w:val="00DE73AA"/>
    <w:rsid w:val="00DE7B78"/>
    <w:rsid w:val="00DF0C46"/>
    <w:rsid w:val="00DF18BB"/>
    <w:rsid w:val="00DF2D68"/>
    <w:rsid w:val="00DF3648"/>
    <w:rsid w:val="00DF41A1"/>
    <w:rsid w:val="00DF4480"/>
    <w:rsid w:val="00DF4917"/>
    <w:rsid w:val="00DF4F5B"/>
    <w:rsid w:val="00DF64FE"/>
    <w:rsid w:val="00DF70FA"/>
    <w:rsid w:val="00DF7389"/>
    <w:rsid w:val="00DF7406"/>
    <w:rsid w:val="00DF7914"/>
    <w:rsid w:val="00DF7D29"/>
    <w:rsid w:val="00DF7D98"/>
    <w:rsid w:val="00DF7F4A"/>
    <w:rsid w:val="00E004CA"/>
    <w:rsid w:val="00E00518"/>
    <w:rsid w:val="00E00890"/>
    <w:rsid w:val="00E01089"/>
    <w:rsid w:val="00E01673"/>
    <w:rsid w:val="00E01793"/>
    <w:rsid w:val="00E03450"/>
    <w:rsid w:val="00E03C18"/>
    <w:rsid w:val="00E04910"/>
    <w:rsid w:val="00E04A1C"/>
    <w:rsid w:val="00E04A71"/>
    <w:rsid w:val="00E06522"/>
    <w:rsid w:val="00E0717B"/>
    <w:rsid w:val="00E07A9A"/>
    <w:rsid w:val="00E103F5"/>
    <w:rsid w:val="00E11686"/>
    <w:rsid w:val="00E12D88"/>
    <w:rsid w:val="00E13206"/>
    <w:rsid w:val="00E1332B"/>
    <w:rsid w:val="00E13908"/>
    <w:rsid w:val="00E159B4"/>
    <w:rsid w:val="00E20A74"/>
    <w:rsid w:val="00E2148C"/>
    <w:rsid w:val="00E21589"/>
    <w:rsid w:val="00E21B98"/>
    <w:rsid w:val="00E223FE"/>
    <w:rsid w:val="00E225BB"/>
    <w:rsid w:val="00E23286"/>
    <w:rsid w:val="00E23F41"/>
    <w:rsid w:val="00E24282"/>
    <w:rsid w:val="00E249AD"/>
    <w:rsid w:val="00E24D38"/>
    <w:rsid w:val="00E25025"/>
    <w:rsid w:val="00E25E2D"/>
    <w:rsid w:val="00E26BF3"/>
    <w:rsid w:val="00E30D6F"/>
    <w:rsid w:val="00E310AE"/>
    <w:rsid w:val="00E31BE8"/>
    <w:rsid w:val="00E3380E"/>
    <w:rsid w:val="00E33B33"/>
    <w:rsid w:val="00E3441D"/>
    <w:rsid w:val="00E3579F"/>
    <w:rsid w:val="00E3667B"/>
    <w:rsid w:val="00E368DF"/>
    <w:rsid w:val="00E36D5E"/>
    <w:rsid w:val="00E40175"/>
    <w:rsid w:val="00E4135A"/>
    <w:rsid w:val="00E41E82"/>
    <w:rsid w:val="00E42C86"/>
    <w:rsid w:val="00E434C6"/>
    <w:rsid w:val="00E43AA1"/>
    <w:rsid w:val="00E43CBF"/>
    <w:rsid w:val="00E45414"/>
    <w:rsid w:val="00E45825"/>
    <w:rsid w:val="00E505E6"/>
    <w:rsid w:val="00E510CC"/>
    <w:rsid w:val="00E51143"/>
    <w:rsid w:val="00E5154E"/>
    <w:rsid w:val="00E5462D"/>
    <w:rsid w:val="00E546A2"/>
    <w:rsid w:val="00E54827"/>
    <w:rsid w:val="00E55484"/>
    <w:rsid w:val="00E56875"/>
    <w:rsid w:val="00E56D9A"/>
    <w:rsid w:val="00E56FDF"/>
    <w:rsid w:val="00E578F8"/>
    <w:rsid w:val="00E60A74"/>
    <w:rsid w:val="00E6240D"/>
    <w:rsid w:val="00E62DB2"/>
    <w:rsid w:val="00E63EDA"/>
    <w:rsid w:val="00E64671"/>
    <w:rsid w:val="00E64753"/>
    <w:rsid w:val="00E64824"/>
    <w:rsid w:val="00E6670B"/>
    <w:rsid w:val="00E67383"/>
    <w:rsid w:val="00E70836"/>
    <w:rsid w:val="00E70DB7"/>
    <w:rsid w:val="00E715FB"/>
    <w:rsid w:val="00E71657"/>
    <w:rsid w:val="00E71C9A"/>
    <w:rsid w:val="00E72873"/>
    <w:rsid w:val="00E74E4D"/>
    <w:rsid w:val="00E76625"/>
    <w:rsid w:val="00E76D3B"/>
    <w:rsid w:val="00E80E18"/>
    <w:rsid w:val="00E81729"/>
    <w:rsid w:val="00E81F61"/>
    <w:rsid w:val="00E8213B"/>
    <w:rsid w:val="00E82579"/>
    <w:rsid w:val="00E83F65"/>
    <w:rsid w:val="00E84296"/>
    <w:rsid w:val="00E85ED1"/>
    <w:rsid w:val="00E8619E"/>
    <w:rsid w:val="00E86724"/>
    <w:rsid w:val="00E86F81"/>
    <w:rsid w:val="00E87CAF"/>
    <w:rsid w:val="00E906BD"/>
    <w:rsid w:val="00E9332B"/>
    <w:rsid w:val="00E933C4"/>
    <w:rsid w:val="00E943A8"/>
    <w:rsid w:val="00E94EEE"/>
    <w:rsid w:val="00E95ABF"/>
    <w:rsid w:val="00EA0124"/>
    <w:rsid w:val="00EA19CE"/>
    <w:rsid w:val="00EA1F66"/>
    <w:rsid w:val="00EA39A7"/>
    <w:rsid w:val="00EA5311"/>
    <w:rsid w:val="00EB059A"/>
    <w:rsid w:val="00EB0785"/>
    <w:rsid w:val="00EB11A1"/>
    <w:rsid w:val="00EB23C4"/>
    <w:rsid w:val="00EB28A9"/>
    <w:rsid w:val="00EB53D8"/>
    <w:rsid w:val="00EB6B55"/>
    <w:rsid w:val="00EB6C59"/>
    <w:rsid w:val="00EB71F0"/>
    <w:rsid w:val="00EB7505"/>
    <w:rsid w:val="00EB79A5"/>
    <w:rsid w:val="00EB7A1A"/>
    <w:rsid w:val="00EC1DD0"/>
    <w:rsid w:val="00EC3BF7"/>
    <w:rsid w:val="00EC4308"/>
    <w:rsid w:val="00EC43EE"/>
    <w:rsid w:val="00EC6C01"/>
    <w:rsid w:val="00EC764F"/>
    <w:rsid w:val="00EC7BEE"/>
    <w:rsid w:val="00ED04AF"/>
    <w:rsid w:val="00ED1DFC"/>
    <w:rsid w:val="00ED25D9"/>
    <w:rsid w:val="00ED2838"/>
    <w:rsid w:val="00ED286C"/>
    <w:rsid w:val="00ED2A73"/>
    <w:rsid w:val="00ED2B82"/>
    <w:rsid w:val="00ED517B"/>
    <w:rsid w:val="00ED6316"/>
    <w:rsid w:val="00ED6B4F"/>
    <w:rsid w:val="00ED7483"/>
    <w:rsid w:val="00EE02B3"/>
    <w:rsid w:val="00EE3B86"/>
    <w:rsid w:val="00EE4380"/>
    <w:rsid w:val="00EE6197"/>
    <w:rsid w:val="00EE74AE"/>
    <w:rsid w:val="00EF00A2"/>
    <w:rsid w:val="00EF46CB"/>
    <w:rsid w:val="00EF6289"/>
    <w:rsid w:val="00EF6C94"/>
    <w:rsid w:val="00EF774F"/>
    <w:rsid w:val="00F003B5"/>
    <w:rsid w:val="00F0049D"/>
    <w:rsid w:val="00F01418"/>
    <w:rsid w:val="00F01999"/>
    <w:rsid w:val="00F02C40"/>
    <w:rsid w:val="00F06410"/>
    <w:rsid w:val="00F11745"/>
    <w:rsid w:val="00F11AE7"/>
    <w:rsid w:val="00F12661"/>
    <w:rsid w:val="00F12AC2"/>
    <w:rsid w:val="00F1320B"/>
    <w:rsid w:val="00F13F60"/>
    <w:rsid w:val="00F1672F"/>
    <w:rsid w:val="00F215FE"/>
    <w:rsid w:val="00F21C42"/>
    <w:rsid w:val="00F2354C"/>
    <w:rsid w:val="00F23DAE"/>
    <w:rsid w:val="00F240E4"/>
    <w:rsid w:val="00F2505D"/>
    <w:rsid w:val="00F260FC"/>
    <w:rsid w:val="00F26E00"/>
    <w:rsid w:val="00F3133D"/>
    <w:rsid w:val="00F31A23"/>
    <w:rsid w:val="00F320DC"/>
    <w:rsid w:val="00F32EA5"/>
    <w:rsid w:val="00F33542"/>
    <w:rsid w:val="00F33C82"/>
    <w:rsid w:val="00F34451"/>
    <w:rsid w:val="00F34DC3"/>
    <w:rsid w:val="00F36326"/>
    <w:rsid w:val="00F365F2"/>
    <w:rsid w:val="00F403DD"/>
    <w:rsid w:val="00F40F50"/>
    <w:rsid w:val="00F421C3"/>
    <w:rsid w:val="00F432C5"/>
    <w:rsid w:val="00F432CF"/>
    <w:rsid w:val="00F43A06"/>
    <w:rsid w:val="00F43C78"/>
    <w:rsid w:val="00F4442D"/>
    <w:rsid w:val="00F44B58"/>
    <w:rsid w:val="00F47369"/>
    <w:rsid w:val="00F50598"/>
    <w:rsid w:val="00F515D9"/>
    <w:rsid w:val="00F515E2"/>
    <w:rsid w:val="00F51631"/>
    <w:rsid w:val="00F52608"/>
    <w:rsid w:val="00F527EE"/>
    <w:rsid w:val="00F53439"/>
    <w:rsid w:val="00F53CD2"/>
    <w:rsid w:val="00F557A7"/>
    <w:rsid w:val="00F56957"/>
    <w:rsid w:val="00F576A9"/>
    <w:rsid w:val="00F5780E"/>
    <w:rsid w:val="00F57A47"/>
    <w:rsid w:val="00F57AA5"/>
    <w:rsid w:val="00F611D2"/>
    <w:rsid w:val="00F61539"/>
    <w:rsid w:val="00F61D46"/>
    <w:rsid w:val="00F62484"/>
    <w:rsid w:val="00F636F2"/>
    <w:rsid w:val="00F649E9"/>
    <w:rsid w:val="00F652C2"/>
    <w:rsid w:val="00F660A2"/>
    <w:rsid w:val="00F66779"/>
    <w:rsid w:val="00F6722A"/>
    <w:rsid w:val="00F70D3D"/>
    <w:rsid w:val="00F70E1B"/>
    <w:rsid w:val="00F70FB8"/>
    <w:rsid w:val="00F7219B"/>
    <w:rsid w:val="00F725C5"/>
    <w:rsid w:val="00F72DF5"/>
    <w:rsid w:val="00F74E6A"/>
    <w:rsid w:val="00F75690"/>
    <w:rsid w:val="00F76501"/>
    <w:rsid w:val="00F770B2"/>
    <w:rsid w:val="00F7720E"/>
    <w:rsid w:val="00F773A6"/>
    <w:rsid w:val="00F77A14"/>
    <w:rsid w:val="00F77A2A"/>
    <w:rsid w:val="00F801E6"/>
    <w:rsid w:val="00F822A8"/>
    <w:rsid w:val="00F829B1"/>
    <w:rsid w:val="00F8471F"/>
    <w:rsid w:val="00F84746"/>
    <w:rsid w:val="00F85E87"/>
    <w:rsid w:val="00F86534"/>
    <w:rsid w:val="00F86AF6"/>
    <w:rsid w:val="00F86FDE"/>
    <w:rsid w:val="00F874A7"/>
    <w:rsid w:val="00F9023F"/>
    <w:rsid w:val="00F916AA"/>
    <w:rsid w:val="00F925AB"/>
    <w:rsid w:val="00F93434"/>
    <w:rsid w:val="00F939C5"/>
    <w:rsid w:val="00F93E3F"/>
    <w:rsid w:val="00F93F32"/>
    <w:rsid w:val="00F944EC"/>
    <w:rsid w:val="00F94932"/>
    <w:rsid w:val="00F9561A"/>
    <w:rsid w:val="00F95DAD"/>
    <w:rsid w:val="00F96D30"/>
    <w:rsid w:val="00F97AC9"/>
    <w:rsid w:val="00FA1401"/>
    <w:rsid w:val="00FA149C"/>
    <w:rsid w:val="00FA1D10"/>
    <w:rsid w:val="00FA233F"/>
    <w:rsid w:val="00FA23C7"/>
    <w:rsid w:val="00FA2CA0"/>
    <w:rsid w:val="00FA2D11"/>
    <w:rsid w:val="00FA2F2B"/>
    <w:rsid w:val="00FA3645"/>
    <w:rsid w:val="00FA3EEB"/>
    <w:rsid w:val="00FA4314"/>
    <w:rsid w:val="00FA4C29"/>
    <w:rsid w:val="00FA50CB"/>
    <w:rsid w:val="00FA59CC"/>
    <w:rsid w:val="00FA6B22"/>
    <w:rsid w:val="00FA7449"/>
    <w:rsid w:val="00FA7B20"/>
    <w:rsid w:val="00FA7B76"/>
    <w:rsid w:val="00FB128A"/>
    <w:rsid w:val="00FB15B5"/>
    <w:rsid w:val="00FB1628"/>
    <w:rsid w:val="00FB2B9D"/>
    <w:rsid w:val="00FB2E66"/>
    <w:rsid w:val="00FB31F5"/>
    <w:rsid w:val="00FB393B"/>
    <w:rsid w:val="00FB3D45"/>
    <w:rsid w:val="00FB4DC5"/>
    <w:rsid w:val="00FB502D"/>
    <w:rsid w:val="00FB547E"/>
    <w:rsid w:val="00FB5724"/>
    <w:rsid w:val="00FB5AEC"/>
    <w:rsid w:val="00FB5DB3"/>
    <w:rsid w:val="00FB6709"/>
    <w:rsid w:val="00FC18AC"/>
    <w:rsid w:val="00FC19AB"/>
    <w:rsid w:val="00FC2766"/>
    <w:rsid w:val="00FC31F0"/>
    <w:rsid w:val="00FC3851"/>
    <w:rsid w:val="00FC3C44"/>
    <w:rsid w:val="00FC4DDA"/>
    <w:rsid w:val="00FC5F8A"/>
    <w:rsid w:val="00FC67F8"/>
    <w:rsid w:val="00FC6DBB"/>
    <w:rsid w:val="00FC7145"/>
    <w:rsid w:val="00FC7DDB"/>
    <w:rsid w:val="00FD058E"/>
    <w:rsid w:val="00FD0903"/>
    <w:rsid w:val="00FD16D6"/>
    <w:rsid w:val="00FD2B5D"/>
    <w:rsid w:val="00FD5878"/>
    <w:rsid w:val="00FD591F"/>
    <w:rsid w:val="00FD6072"/>
    <w:rsid w:val="00FD7115"/>
    <w:rsid w:val="00FE23F5"/>
    <w:rsid w:val="00FE28B9"/>
    <w:rsid w:val="00FE2C54"/>
    <w:rsid w:val="00FE36C1"/>
    <w:rsid w:val="00FE54F5"/>
    <w:rsid w:val="00FF059F"/>
    <w:rsid w:val="00FF0619"/>
    <w:rsid w:val="00FF1CBD"/>
    <w:rsid w:val="00FF2128"/>
    <w:rsid w:val="00FF2D70"/>
    <w:rsid w:val="00FF3BD0"/>
    <w:rsid w:val="00FF572A"/>
    <w:rsid w:val="00FF5750"/>
    <w:rsid w:val="00FF5895"/>
    <w:rsid w:val="00FF5C10"/>
    <w:rsid w:val="00FF5E11"/>
    <w:rsid w:val="00FF5E46"/>
    <w:rsid w:val="00FF6197"/>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5531F"/>
  <w15:docId w15:val="{99B3F9EF-3B17-4545-B9AD-5228478D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3E"/>
  </w:style>
  <w:style w:type="paragraph" w:styleId="Heading1">
    <w:name w:val="heading 1"/>
    <w:basedOn w:val="Normal"/>
    <w:next w:val="Normal"/>
    <w:link w:val="Heading1Char"/>
    <w:uiPriority w:val="9"/>
    <w:qFormat/>
    <w:rsid w:val="00B8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EB"/>
  </w:style>
  <w:style w:type="paragraph" w:styleId="Footer">
    <w:name w:val="footer"/>
    <w:basedOn w:val="Normal"/>
    <w:link w:val="FooterChar"/>
    <w:uiPriority w:val="99"/>
    <w:unhideWhenUsed/>
    <w:rsid w:val="00B7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EB"/>
  </w:style>
  <w:style w:type="paragraph" w:styleId="BalloonText">
    <w:name w:val="Balloon Text"/>
    <w:basedOn w:val="Normal"/>
    <w:link w:val="BalloonTextChar"/>
    <w:uiPriority w:val="99"/>
    <w:semiHidden/>
    <w:unhideWhenUsed/>
    <w:rsid w:val="00B7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EB"/>
    <w:rPr>
      <w:rFonts w:ascii="Tahoma" w:hAnsi="Tahoma" w:cs="Tahoma"/>
      <w:sz w:val="16"/>
      <w:szCs w:val="16"/>
    </w:rPr>
  </w:style>
  <w:style w:type="paragraph" w:styleId="NoSpacing">
    <w:name w:val="No Spacing"/>
    <w:basedOn w:val="Normal"/>
    <w:uiPriority w:val="1"/>
    <w:qFormat/>
    <w:rsid w:val="00D15AFC"/>
    <w:pPr>
      <w:spacing w:after="0" w:line="240" w:lineRule="auto"/>
    </w:pPr>
    <w:rPr>
      <w:rFonts w:cs="Times New Roman"/>
      <w:color w:val="000000" w:themeColor="text1"/>
      <w:szCs w:val="20"/>
      <w:lang w:eastAsia="ja-JP"/>
    </w:rPr>
  </w:style>
  <w:style w:type="paragraph" w:customStyle="1" w:styleId="3CBD5A742C28424DA5172AD252E32316">
    <w:name w:val="3CBD5A742C28424DA5172AD252E32316"/>
    <w:rsid w:val="00D15AFC"/>
    <w:rPr>
      <w:rFonts w:eastAsiaTheme="minorEastAsia"/>
      <w:lang w:eastAsia="ja-JP"/>
    </w:rPr>
  </w:style>
  <w:style w:type="character" w:customStyle="1" w:styleId="Heading1Char">
    <w:name w:val="Heading 1 Char"/>
    <w:basedOn w:val="DefaultParagraphFont"/>
    <w:link w:val="Heading1"/>
    <w:uiPriority w:val="9"/>
    <w:rsid w:val="00B8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038E"/>
    <w:pPr>
      <w:ind w:left="720"/>
      <w:contextualSpacing/>
    </w:pPr>
  </w:style>
  <w:style w:type="character" w:styleId="Hyperlink">
    <w:name w:val="Hyperlink"/>
    <w:basedOn w:val="DefaultParagraphFont"/>
    <w:uiPriority w:val="99"/>
    <w:unhideWhenUsed/>
    <w:rsid w:val="005F1253"/>
    <w:rPr>
      <w:color w:val="0000FF" w:themeColor="hyperlink"/>
      <w:u w:val="single"/>
    </w:rPr>
  </w:style>
  <w:style w:type="character" w:styleId="UnresolvedMention">
    <w:name w:val="Unresolved Mention"/>
    <w:basedOn w:val="DefaultParagraphFont"/>
    <w:uiPriority w:val="99"/>
    <w:semiHidden/>
    <w:unhideWhenUsed/>
    <w:rsid w:val="005F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OneDrive\Documents\Custom%20Office%20Templates\Board%20Meeting%20Template%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D246B9-5076-437A-9E95-676B67C1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Meeting Template - New</Template>
  <TotalTime>389</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Downieville Fire Protection District                                                                                 Board of Directors Minutes</vt:lpstr>
    </vt:vector>
  </TitlesOfParts>
  <Company>Hewlett-Packard</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Downieville Fire Protection District                                                                                 Board of Directors Minutes</dc:title>
  <dc:creator>Secretary DFPD</dc:creator>
  <cp:lastModifiedBy>Secretary DFPD</cp:lastModifiedBy>
  <cp:revision>49</cp:revision>
  <cp:lastPrinted>2022-10-06T18:39:00Z</cp:lastPrinted>
  <dcterms:created xsi:type="dcterms:W3CDTF">2022-09-29T18:18:00Z</dcterms:created>
  <dcterms:modified xsi:type="dcterms:W3CDTF">2022-10-10T20:12:00Z</dcterms:modified>
</cp:coreProperties>
</file>